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D4B8C" w14:textId="1EA8D842" w:rsidR="00F8479A" w:rsidRPr="00F8479A" w:rsidRDefault="00F8479A" w:rsidP="00F8479A">
      <w:pPr>
        <w:rPr>
          <w:sz w:val="24"/>
          <w:szCs w:val="24"/>
        </w:rPr>
      </w:pPr>
      <w:r w:rsidRPr="00F8479A">
        <w:rPr>
          <w:rFonts w:hint="eastAsia"/>
          <w:sz w:val="24"/>
          <w:szCs w:val="24"/>
        </w:rPr>
        <w:t>（様式</w:t>
      </w:r>
      <w:r w:rsidR="00321179">
        <w:rPr>
          <w:rFonts w:hint="eastAsia"/>
          <w:sz w:val="24"/>
          <w:szCs w:val="24"/>
        </w:rPr>
        <w:t>第</w:t>
      </w:r>
      <w:r w:rsidRPr="00F8479A">
        <w:rPr>
          <w:rFonts w:hint="eastAsia"/>
          <w:sz w:val="24"/>
          <w:szCs w:val="24"/>
        </w:rPr>
        <w:t>１</w:t>
      </w:r>
      <w:r w:rsidR="00321179">
        <w:rPr>
          <w:rFonts w:hint="eastAsia"/>
          <w:sz w:val="24"/>
          <w:szCs w:val="24"/>
        </w:rPr>
        <w:t>号</w:t>
      </w:r>
      <w:r w:rsidRPr="00F8479A">
        <w:rPr>
          <w:rFonts w:hint="eastAsia"/>
          <w:sz w:val="24"/>
          <w:szCs w:val="24"/>
        </w:rPr>
        <w:t>）</w:t>
      </w:r>
    </w:p>
    <w:p w14:paraId="5A783318" w14:textId="77777777" w:rsidR="00F8479A" w:rsidRPr="00256E47" w:rsidRDefault="00F8479A" w:rsidP="006E2C3A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256E47">
        <w:rPr>
          <w:rFonts w:ascii="ＭＳ ゴシック" w:eastAsia="ＭＳ ゴシック" w:hAnsi="ＭＳ ゴシック" w:hint="eastAsia"/>
          <w:spacing w:val="265"/>
          <w:kern w:val="0"/>
          <w:sz w:val="28"/>
          <w:szCs w:val="24"/>
          <w:fitText w:val="3516" w:id="332544512"/>
        </w:rPr>
        <w:t>寄附申出</w:t>
      </w:r>
      <w:r w:rsidRPr="00256E47">
        <w:rPr>
          <w:rFonts w:ascii="ＭＳ ゴシック" w:eastAsia="ＭＳ ゴシック" w:hAnsi="ＭＳ ゴシック" w:hint="eastAsia"/>
          <w:spacing w:val="-2"/>
          <w:kern w:val="0"/>
          <w:sz w:val="28"/>
          <w:szCs w:val="24"/>
          <w:fitText w:val="3516" w:id="332544512"/>
        </w:rPr>
        <w:t>書</w:t>
      </w:r>
    </w:p>
    <w:p w14:paraId="504CF5A9" w14:textId="77777777" w:rsidR="00F8479A" w:rsidRPr="00F8479A" w:rsidRDefault="00F8479A" w:rsidP="00F8479A">
      <w:pPr>
        <w:rPr>
          <w:sz w:val="24"/>
          <w:szCs w:val="24"/>
        </w:rPr>
      </w:pPr>
    </w:p>
    <w:p w14:paraId="33793B59" w14:textId="77777777" w:rsidR="00F8479A" w:rsidRPr="00F8479A" w:rsidRDefault="00F8479A" w:rsidP="00F8479A">
      <w:pPr>
        <w:jc w:val="right"/>
        <w:rPr>
          <w:sz w:val="24"/>
          <w:szCs w:val="24"/>
        </w:rPr>
      </w:pPr>
      <w:r w:rsidRPr="00F8479A">
        <w:rPr>
          <w:rFonts w:hint="eastAsia"/>
          <w:sz w:val="24"/>
          <w:szCs w:val="24"/>
        </w:rPr>
        <w:t xml:space="preserve">　　年　　月　　日</w:t>
      </w:r>
    </w:p>
    <w:p w14:paraId="4CE68ED6" w14:textId="77777777" w:rsidR="00F8479A" w:rsidRPr="00F8479A" w:rsidRDefault="00F8479A" w:rsidP="00F8479A">
      <w:pPr>
        <w:rPr>
          <w:sz w:val="24"/>
          <w:szCs w:val="24"/>
        </w:rPr>
      </w:pPr>
    </w:p>
    <w:p w14:paraId="440288D9" w14:textId="77777777" w:rsidR="00F8479A" w:rsidRPr="00F8479A" w:rsidRDefault="00F8479A" w:rsidP="00F8479A">
      <w:pPr>
        <w:rPr>
          <w:sz w:val="24"/>
          <w:szCs w:val="24"/>
        </w:rPr>
      </w:pPr>
    </w:p>
    <w:p w14:paraId="3048D642" w14:textId="77777777" w:rsidR="00F8479A" w:rsidRPr="00F8479A" w:rsidRDefault="00F8479A" w:rsidP="00F8479A">
      <w:pPr>
        <w:ind w:firstLineChars="100" w:firstLine="253"/>
        <w:rPr>
          <w:sz w:val="24"/>
          <w:szCs w:val="24"/>
        </w:rPr>
      </w:pPr>
      <w:r w:rsidRPr="00F8479A">
        <w:rPr>
          <w:rFonts w:hint="eastAsia"/>
          <w:sz w:val="24"/>
          <w:szCs w:val="24"/>
        </w:rPr>
        <w:t>社会福祉法人長野県社会福祉協議会会長　様</w:t>
      </w:r>
    </w:p>
    <w:p w14:paraId="75506B41" w14:textId="77777777" w:rsidR="00F8479A" w:rsidRPr="00F8479A" w:rsidRDefault="00F8479A" w:rsidP="00F8479A">
      <w:pPr>
        <w:rPr>
          <w:sz w:val="24"/>
          <w:szCs w:val="24"/>
        </w:rPr>
      </w:pPr>
    </w:p>
    <w:p w14:paraId="292F8F2E" w14:textId="77777777" w:rsidR="00F8479A" w:rsidRPr="00F8479A" w:rsidRDefault="00F8479A" w:rsidP="00F8479A">
      <w:pPr>
        <w:rPr>
          <w:sz w:val="24"/>
          <w:szCs w:val="24"/>
        </w:rPr>
      </w:pPr>
    </w:p>
    <w:p w14:paraId="2094A736" w14:textId="77777777" w:rsidR="00F8479A" w:rsidRPr="00F8479A" w:rsidRDefault="00F8479A" w:rsidP="00F8479A">
      <w:pPr>
        <w:tabs>
          <w:tab w:val="right" w:pos="9354"/>
        </w:tabs>
        <w:ind w:leftChars="2097" w:left="4670"/>
        <w:rPr>
          <w:sz w:val="24"/>
          <w:szCs w:val="24"/>
        </w:rPr>
      </w:pPr>
      <w:r w:rsidRPr="006E2C3A">
        <w:rPr>
          <w:rFonts w:hint="eastAsia"/>
          <w:spacing w:val="226"/>
          <w:kern w:val="0"/>
          <w:sz w:val="24"/>
          <w:szCs w:val="24"/>
          <w:fitText w:val="932" w:id="327450625"/>
        </w:rPr>
        <w:t>住</w:t>
      </w:r>
      <w:r w:rsidRPr="006E2C3A">
        <w:rPr>
          <w:rFonts w:hint="eastAsia"/>
          <w:kern w:val="0"/>
          <w:sz w:val="24"/>
          <w:szCs w:val="24"/>
          <w:fitText w:val="932" w:id="327450625"/>
        </w:rPr>
        <w:t>所</w:t>
      </w:r>
    </w:p>
    <w:p w14:paraId="01DF91BF" w14:textId="77777777" w:rsidR="00F8479A" w:rsidRPr="00F8479A" w:rsidRDefault="00F8479A" w:rsidP="00F8479A">
      <w:pPr>
        <w:tabs>
          <w:tab w:val="right" w:pos="9354"/>
        </w:tabs>
        <w:ind w:leftChars="2097" w:left="4670"/>
        <w:rPr>
          <w:sz w:val="24"/>
          <w:szCs w:val="24"/>
        </w:rPr>
      </w:pPr>
      <w:r w:rsidRPr="00F8479A">
        <w:rPr>
          <w:rFonts w:hint="eastAsia"/>
          <w:spacing w:val="226"/>
          <w:kern w:val="0"/>
          <w:sz w:val="24"/>
          <w:szCs w:val="24"/>
          <w:fitText w:val="932" w:id="327450624"/>
        </w:rPr>
        <w:t>氏</w:t>
      </w:r>
      <w:r w:rsidRPr="00F8479A">
        <w:rPr>
          <w:rFonts w:hint="eastAsia"/>
          <w:kern w:val="0"/>
          <w:sz w:val="24"/>
          <w:szCs w:val="24"/>
          <w:fitText w:val="932" w:id="327450624"/>
        </w:rPr>
        <w:t>名</w:t>
      </w:r>
      <w:r w:rsidRPr="00F8479A">
        <w:rPr>
          <w:rFonts w:hint="eastAsia"/>
          <w:sz w:val="24"/>
          <w:szCs w:val="24"/>
        </w:rPr>
        <w:tab/>
      </w:r>
      <w:r w:rsidRPr="00F8479A">
        <w:rPr>
          <w:sz w:val="24"/>
          <w:szCs w:val="24"/>
        </w:rPr>
        <w:fldChar w:fldCharType="begin"/>
      </w:r>
      <w:r w:rsidRPr="00F8479A">
        <w:rPr>
          <w:sz w:val="24"/>
          <w:szCs w:val="24"/>
        </w:rPr>
        <w:instrText xml:space="preserve"> </w:instrText>
      </w:r>
      <w:r w:rsidRPr="00F8479A">
        <w:rPr>
          <w:rFonts w:hint="eastAsia"/>
          <w:sz w:val="24"/>
          <w:szCs w:val="24"/>
        </w:rPr>
        <w:instrText>eq \o\ac(○,</w:instrText>
      </w:r>
      <w:r w:rsidRPr="00F8479A">
        <w:rPr>
          <w:rFonts w:hint="eastAsia"/>
          <w:position w:val="3"/>
          <w:sz w:val="24"/>
          <w:szCs w:val="24"/>
        </w:rPr>
        <w:instrText>印</w:instrText>
      </w:r>
      <w:r w:rsidRPr="00F8479A">
        <w:rPr>
          <w:rFonts w:hint="eastAsia"/>
          <w:sz w:val="24"/>
          <w:szCs w:val="24"/>
        </w:rPr>
        <w:instrText>)</w:instrText>
      </w:r>
      <w:r w:rsidRPr="00F8479A">
        <w:rPr>
          <w:sz w:val="24"/>
          <w:szCs w:val="24"/>
        </w:rPr>
        <w:fldChar w:fldCharType="end"/>
      </w:r>
    </w:p>
    <w:p w14:paraId="78E6F8AB" w14:textId="77777777" w:rsidR="00F8479A" w:rsidRPr="00F8479A" w:rsidRDefault="00F8479A" w:rsidP="00F8479A">
      <w:pPr>
        <w:tabs>
          <w:tab w:val="right" w:pos="9354"/>
        </w:tabs>
        <w:ind w:leftChars="2097" w:left="4670"/>
        <w:rPr>
          <w:sz w:val="24"/>
          <w:szCs w:val="24"/>
        </w:rPr>
      </w:pPr>
      <w:r w:rsidRPr="00F8479A">
        <w:rPr>
          <w:rFonts w:hint="eastAsia"/>
          <w:sz w:val="24"/>
          <w:szCs w:val="24"/>
        </w:rPr>
        <w:t>電話番号</w:t>
      </w:r>
    </w:p>
    <w:p w14:paraId="4FDE9F60" w14:textId="77777777" w:rsidR="00F8479A" w:rsidRPr="00F8479A" w:rsidRDefault="00F8479A" w:rsidP="00F8479A">
      <w:pPr>
        <w:rPr>
          <w:sz w:val="24"/>
          <w:szCs w:val="24"/>
        </w:rPr>
      </w:pPr>
    </w:p>
    <w:p w14:paraId="2A94FBF8" w14:textId="77777777" w:rsidR="00F8479A" w:rsidRPr="00F8479A" w:rsidRDefault="00F8479A" w:rsidP="00F8479A">
      <w:pPr>
        <w:rPr>
          <w:sz w:val="24"/>
          <w:szCs w:val="24"/>
        </w:rPr>
      </w:pPr>
    </w:p>
    <w:p w14:paraId="3093279F" w14:textId="77777777" w:rsidR="00F8479A" w:rsidRPr="00F8479A" w:rsidRDefault="00F8479A" w:rsidP="00F8479A">
      <w:pPr>
        <w:ind w:firstLineChars="100" w:firstLine="253"/>
        <w:rPr>
          <w:sz w:val="24"/>
          <w:szCs w:val="24"/>
        </w:rPr>
      </w:pPr>
      <w:r w:rsidRPr="00F8479A">
        <w:rPr>
          <w:rFonts w:hint="eastAsia"/>
          <w:sz w:val="24"/>
          <w:szCs w:val="24"/>
        </w:rPr>
        <w:t>下記のとおり寄附したいので、受領願います。</w:t>
      </w:r>
    </w:p>
    <w:p w14:paraId="1863C007" w14:textId="77777777" w:rsidR="00F8479A" w:rsidRPr="00F8479A" w:rsidRDefault="00F8479A" w:rsidP="00F8479A">
      <w:pPr>
        <w:rPr>
          <w:sz w:val="24"/>
          <w:szCs w:val="24"/>
        </w:rPr>
      </w:pPr>
    </w:p>
    <w:p w14:paraId="45CA8809" w14:textId="77777777" w:rsidR="00F8479A" w:rsidRPr="00F8479A" w:rsidRDefault="00F8479A" w:rsidP="00F8479A">
      <w:pPr>
        <w:jc w:val="center"/>
        <w:rPr>
          <w:sz w:val="24"/>
          <w:szCs w:val="24"/>
        </w:rPr>
      </w:pPr>
      <w:r w:rsidRPr="00F8479A">
        <w:rPr>
          <w:rFonts w:hint="eastAsia"/>
          <w:sz w:val="24"/>
          <w:szCs w:val="24"/>
        </w:rPr>
        <w:t>記</w:t>
      </w:r>
    </w:p>
    <w:p w14:paraId="05D1A3A7" w14:textId="77777777" w:rsidR="00F8479A" w:rsidRPr="00F8479A" w:rsidRDefault="00F8479A" w:rsidP="00F8479A">
      <w:pPr>
        <w:rPr>
          <w:sz w:val="24"/>
          <w:szCs w:val="24"/>
        </w:rPr>
      </w:pPr>
    </w:p>
    <w:p w14:paraId="56800419" w14:textId="77777777" w:rsidR="00F8479A" w:rsidRPr="00F8479A" w:rsidRDefault="00F8479A" w:rsidP="00F8479A">
      <w:pPr>
        <w:tabs>
          <w:tab w:val="left" w:pos="2694"/>
          <w:tab w:val="right" w:pos="7513"/>
        </w:tabs>
        <w:rPr>
          <w:sz w:val="24"/>
          <w:szCs w:val="24"/>
        </w:rPr>
      </w:pPr>
      <w:r w:rsidRPr="00F8479A">
        <w:rPr>
          <w:rFonts w:hint="eastAsia"/>
          <w:sz w:val="24"/>
          <w:szCs w:val="24"/>
        </w:rPr>
        <w:t>１　寄附金額</w:t>
      </w:r>
      <w:r w:rsidRPr="00F8479A">
        <w:rPr>
          <w:rFonts w:hint="eastAsia"/>
          <w:sz w:val="24"/>
          <w:szCs w:val="24"/>
        </w:rPr>
        <w:tab/>
      </w:r>
      <w:r w:rsidRPr="00F8479A">
        <w:rPr>
          <w:rFonts w:hint="eastAsia"/>
          <w:sz w:val="24"/>
          <w:szCs w:val="24"/>
          <w:u w:val="single"/>
        </w:rPr>
        <w:t>金</w:t>
      </w:r>
      <w:r w:rsidRPr="00F8479A">
        <w:rPr>
          <w:rFonts w:hint="eastAsia"/>
          <w:sz w:val="24"/>
          <w:szCs w:val="24"/>
          <w:u w:val="single"/>
        </w:rPr>
        <w:tab/>
        <w:t>円</w:t>
      </w:r>
    </w:p>
    <w:p w14:paraId="082A2966" w14:textId="77777777" w:rsidR="00F8479A" w:rsidRPr="00F8479A" w:rsidRDefault="00F8479A" w:rsidP="00F8479A">
      <w:pPr>
        <w:tabs>
          <w:tab w:val="left" w:pos="2694"/>
        </w:tabs>
        <w:rPr>
          <w:sz w:val="24"/>
          <w:szCs w:val="24"/>
        </w:rPr>
      </w:pPr>
    </w:p>
    <w:p w14:paraId="5482DA43" w14:textId="77777777" w:rsidR="00F8479A" w:rsidRPr="00F8479A" w:rsidRDefault="00F8479A" w:rsidP="00F8479A">
      <w:pPr>
        <w:tabs>
          <w:tab w:val="left" w:pos="2694"/>
        </w:tabs>
        <w:rPr>
          <w:sz w:val="24"/>
          <w:szCs w:val="24"/>
        </w:rPr>
      </w:pPr>
      <w:r w:rsidRPr="00F8479A">
        <w:rPr>
          <w:rFonts w:hint="eastAsia"/>
          <w:sz w:val="24"/>
          <w:szCs w:val="24"/>
        </w:rPr>
        <w:t>２　寄附の目的（該当に○印）</w:t>
      </w:r>
    </w:p>
    <w:p w14:paraId="3AFC1CA0" w14:textId="08878ED8" w:rsidR="00F8479A" w:rsidRPr="00F8479A" w:rsidRDefault="00F8479A" w:rsidP="00F8479A">
      <w:pPr>
        <w:tabs>
          <w:tab w:val="left" w:pos="2694"/>
        </w:tabs>
        <w:ind w:firstLineChars="100" w:firstLine="253"/>
        <w:rPr>
          <w:sz w:val="24"/>
          <w:szCs w:val="24"/>
        </w:rPr>
      </w:pPr>
      <w:r w:rsidRPr="00F8479A">
        <w:rPr>
          <w:rFonts w:hint="eastAsia"/>
          <w:sz w:val="24"/>
          <w:szCs w:val="24"/>
        </w:rPr>
        <w:t xml:space="preserve">ア　</w:t>
      </w:r>
      <w:r w:rsidR="001C66FE" w:rsidRPr="001C66FE">
        <w:rPr>
          <w:rFonts w:hint="eastAsia"/>
          <w:sz w:val="24"/>
          <w:szCs w:val="24"/>
        </w:rPr>
        <w:t>生活困窮者支援、交通・災害遺児支援等の</w:t>
      </w:r>
      <w:r w:rsidR="00BD117B">
        <w:rPr>
          <w:rFonts w:hint="eastAsia"/>
          <w:sz w:val="24"/>
          <w:szCs w:val="24"/>
        </w:rPr>
        <w:t>社会</w:t>
      </w:r>
      <w:r w:rsidR="001C66FE" w:rsidRPr="001C66FE">
        <w:rPr>
          <w:rFonts w:hint="eastAsia"/>
          <w:sz w:val="24"/>
          <w:szCs w:val="24"/>
        </w:rPr>
        <w:t>福祉事業のため</w:t>
      </w:r>
    </w:p>
    <w:p w14:paraId="74E2E942" w14:textId="77777777" w:rsidR="00F8479A" w:rsidRPr="00F8479A" w:rsidRDefault="00F8479A" w:rsidP="00F8479A">
      <w:pPr>
        <w:tabs>
          <w:tab w:val="left" w:pos="2694"/>
        </w:tabs>
        <w:ind w:firstLineChars="100" w:firstLine="253"/>
        <w:rPr>
          <w:sz w:val="24"/>
          <w:szCs w:val="24"/>
        </w:rPr>
      </w:pPr>
      <w:r w:rsidRPr="00F8479A">
        <w:rPr>
          <w:rFonts w:hint="eastAsia"/>
          <w:sz w:val="24"/>
          <w:szCs w:val="24"/>
        </w:rPr>
        <w:t>イ　ボランティア・市民活動振興</w:t>
      </w:r>
      <w:r w:rsidR="001C66FE">
        <w:rPr>
          <w:rFonts w:hint="eastAsia"/>
          <w:sz w:val="24"/>
          <w:szCs w:val="24"/>
        </w:rPr>
        <w:t>事業</w:t>
      </w:r>
      <w:r w:rsidRPr="00F8479A">
        <w:rPr>
          <w:rFonts w:hint="eastAsia"/>
          <w:sz w:val="24"/>
          <w:szCs w:val="24"/>
        </w:rPr>
        <w:t>のため</w:t>
      </w:r>
    </w:p>
    <w:p w14:paraId="79FA8C02" w14:textId="3D649828" w:rsidR="00F8479A" w:rsidRPr="00F8479A" w:rsidRDefault="00F8479A" w:rsidP="00321179">
      <w:pPr>
        <w:tabs>
          <w:tab w:val="left" w:pos="2694"/>
        </w:tabs>
        <w:ind w:firstLineChars="100" w:firstLine="253"/>
        <w:rPr>
          <w:sz w:val="24"/>
          <w:szCs w:val="24"/>
        </w:rPr>
      </w:pPr>
      <w:r w:rsidRPr="00F8479A">
        <w:rPr>
          <w:rFonts w:hint="eastAsia"/>
          <w:sz w:val="24"/>
          <w:szCs w:val="24"/>
        </w:rPr>
        <w:t>ウ　その他（下記に具体的に記入して</w:t>
      </w:r>
      <w:r w:rsidR="00321179">
        <w:rPr>
          <w:rFonts w:hint="eastAsia"/>
          <w:sz w:val="24"/>
          <w:szCs w:val="24"/>
        </w:rPr>
        <w:t>くだ</w:t>
      </w:r>
      <w:r w:rsidRPr="00F8479A">
        <w:rPr>
          <w:rFonts w:hint="eastAsia"/>
          <w:sz w:val="24"/>
          <w:szCs w:val="24"/>
        </w:rPr>
        <w:t>さい。）</w:t>
      </w:r>
    </w:p>
    <w:p w14:paraId="1BDA25DC" w14:textId="77777777" w:rsidR="00F8479A" w:rsidRDefault="00F8479A" w:rsidP="00F8479A">
      <w:pPr>
        <w:rPr>
          <w:sz w:val="24"/>
          <w:szCs w:val="24"/>
        </w:rPr>
      </w:pPr>
    </w:p>
    <w:p w14:paraId="1AEB2996" w14:textId="77777777" w:rsidR="006E2C3A" w:rsidRPr="00F8479A" w:rsidRDefault="006E2C3A" w:rsidP="00F8479A">
      <w:pPr>
        <w:rPr>
          <w:sz w:val="24"/>
          <w:szCs w:val="24"/>
        </w:rPr>
      </w:pPr>
    </w:p>
    <w:p w14:paraId="4AA72FF7" w14:textId="77777777" w:rsidR="00F8479A" w:rsidRPr="00F8479A" w:rsidRDefault="00F8479A" w:rsidP="00F8479A">
      <w:pPr>
        <w:tabs>
          <w:tab w:val="right" w:pos="9354"/>
        </w:tabs>
        <w:rPr>
          <w:sz w:val="24"/>
          <w:szCs w:val="24"/>
          <w:u w:val="dotted"/>
        </w:rPr>
      </w:pPr>
      <w:r w:rsidRPr="00F8479A">
        <w:rPr>
          <w:rFonts w:hint="eastAsia"/>
          <w:sz w:val="24"/>
          <w:szCs w:val="24"/>
          <w:u w:val="dotted"/>
        </w:rPr>
        <w:tab/>
      </w:r>
    </w:p>
    <w:p w14:paraId="0AE7F3B8" w14:textId="77777777" w:rsidR="00F8479A" w:rsidRDefault="00F8479A" w:rsidP="00F8479A">
      <w:pPr>
        <w:rPr>
          <w:sz w:val="24"/>
          <w:szCs w:val="24"/>
        </w:rPr>
      </w:pPr>
    </w:p>
    <w:p w14:paraId="7F7D9D47" w14:textId="77777777" w:rsidR="006E2C3A" w:rsidRPr="00F8479A" w:rsidRDefault="006E2C3A" w:rsidP="00F8479A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109"/>
        <w:gridCol w:w="1133"/>
        <w:gridCol w:w="2362"/>
        <w:gridCol w:w="1133"/>
        <w:gridCol w:w="1177"/>
        <w:gridCol w:w="1193"/>
      </w:tblGrid>
      <w:tr w:rsidR="006E2C3A" w:rsidRPr="006E2C3A" w14:paraId="2F0A4848" w14:textId="77777777" w:rsidTr="00321179">
        <w:trPr>
          <w:trHeight w:val="436"/>
        </w:trPr>
        <w:tc>
          <w:tcPr>
            <w:tcW w:w="6946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0798EB" w14:textId="77777777" w:rsidR="006E2C3A" w:rsidRPr="006E2C3A" w:rsidRDefault="006E2C3A" w:rsidP="006E2C3A">
            <w:r>
              <w:t>上記のとおり受領してよいでしょうか。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82270A" w14:textId="77777777" w:rsidR="006E2C3A" w:rsidRPr="006E2C3A" w:rsidRDefault="006E2C3A" w:rsidP="00256E47">
            <w:pPr>
              <w:jc w:val="distribute"/>
            </w:pPr>
            <w:r w:rsidRPr="006E2C3A">
              <w:t>受付番号</w:t>
            </w:r>
          </w:p>
        </w:tc>
        <w:tc>
          <w:tcPr>
            <w:tcW w:w="12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0A942" w14:textId="77777777" w:rsidR="006E2C3A" w:rsidRPr="006E2C3A" w:rsidRDefault="006E2C3A" w:rsidP="00256E47">
            <w:pPr>
              <w:jc w:val="center"/>
            </w:pPr>
            <w:r w:rsidRPr="006E2C3A">
              <w:rPr>
                <w:rFonts w:hint="eastAsia"/>
              </w:rPr>
              <w:t>-</w:t>
            </w:r>
          </w:p>
        </w:tc>
      </w:tr>
      <w:tr w:rsidR="006E2C3A" w:rsidRPr="006E2C3A" w14:paraId="493AEB98" w14:textId="77777777" w:rsidTr="00321179">
        <w:trPr>
          <w:trHeight w:val="436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83BD03" w14:textId="77777777" w:rsidR="006E2C3A" w:rsidRPr="006E2C3A" w:rsidRDefault="006E2C3A" w:rsidP="00256E47">
            <w:pPr>
              <w:jc w:val="center"/>
            </w:pPr>
            <w:r w:rsidRPr="006E2C3A">
              <w:rPr>
                <w:rFonts w:hint="eastAsia"/>
              </w:rPr>
              <w:t>常務理事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6E12D" w14:textId="77777777" w:rsidR="006E2C3A" w:rsidRPr="006E2C3A" w:rsidRDefault="006E2C3A" w:rsidP="00256E47">
            <w:pPr>
              <w:jc w:val="center"/>
            </w:pPr>
            <w:r w:rsidRPr="006E2C3A">
              <w:t>事務局長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940F6" w14:textId="77777777" w:rsidR="006E2C3A" w:rsidRPr="006E2C3A" w:rsidRDefault="006E2C3A" w:rsidP="00256E47">
            <w:pPr>
              <w:jc w:val="center"/>
            </w:pPr>
            <w:r w:rsidRPr="00256E47">
              <w:rPr>
                <w:w w:val="70"/>
                <w:kern w:val="0"/>
                <w:fitText w:val="892" w:id="332543488"/>
              </w:rPr>
              <w:t>総務企画部</w:t>
            </w:r>
            <w:r w:rsidRPr="00256E47">
              <w:rPr>
                <w:spacing w:val="7"/>
                <w:w w:val="70"/>
                <w:kern w:val="0"/>
                <w:fitText w:val="892" w:id="332543488"/>
              </w:rPr>
              <w:t>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ADC706" w14:textId="77777777" w:rsidR="006E2C3A" w:rsidRPr="006E2C3A" w:rsidRDefault="006E2C3A" w:rsidP="00256E47">
            <w:pPr>
              <w:jc w:val="center"/>
            </w:pPr>
            <w:r w:rsidRPr="00256E47">
              <w:rPr>
                <w:spacing w:val="225"/>
                <w:kern w:val="0"/>
                <w:fitText w:val="892" w:id="332543745"/>
              </w:rPr>
              <w:t>係</w:t>
            </w:r>
            <w:r w:rsidRPr="00256E47">
              <w:rPr>
                <w:spacing w:val="7"/>
                <w:kern w:val="0"/>
                <w:fitText w:val="892" w:id="332543745"/>
              </w:rPr>
              <w:t>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93116" w14:textId="77777777" w:rsidR="006E2C3A" w:rsidRPr="006E2C3A" w:rsidRDefault="006E2C3A" w:rsidP="00256E47">
            <w:pPr>
              <w:jc w:val="center"/>
            </w:pPr>
            <w:r w:rsidRPr="00256E47">
              <w:rPr>
                <w:spacing w:val="60"/>
                <w:kern w:val="0"/>
                <w:fitText w:val="892" w:id="332543744"/>
              </w:rPr>
              <w:t>担当</w:t>
            </w:r>
            <w:r w:rsidRPr="00256E47">
              <w:rPr>
                <w:spacing w:val="7"/>
                <w:kern w:val="0"/>
                <w:fitText w:val="892" w:id="332543744"/>
              </w:rPr>
              <w:t>者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F9CCEDD" w14:textId="77777777" w:rsidR="006E2C3A" w:rsidRPr="006E2C3A" w:rsidRDefault="006E2C3A" w:rsidP="00256E47">
            <w:pPr>
              <w:jc w:val="distribute"/>
            </w:pPr>
            <w:r w:rsidRPr="006E2C3A">
              <w:t>起案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B8E520" w14:textId="77777777" w:rsidR="006E2C3A" w:rsidRPr="006E2C3A" w:rsidRDefault="006E2C3A" w:rsidP="00256E47">
            <w:pPr>
              <w:jc w:val="center"/>
            </w:pPr>
            <w:r w:rsidRPr="006E2C3A">
              <w:rPr>
                <w:rFonts w:hint="eastAsia"/>
              </w:rPr>
              <w:t>．　．</w:t>
            </w:r>
          </w:p>
        </w:tc>
      </w:tr>
      <w:tr w:rsidR="006E2C3A" w:rsidRPr="006E2C3A" w14:paraId="381A733C" w14:textId="77777777" w:rsidTr="00321179">
        <w:trPr>
          <w:trHeight w:val="436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46D006E" w14:textId="77777777" w:rsidR="006E2C3A" w:rsidRPr="006E2C3A" w:rsidRDefault="006E2C3A" w:rsidP="006E2C3A"/>
        </w:tc>
        <w:tc>
          <w:tcPr>
            <w:tcW w:w="1134" w:type="dxa"/>
            <w:vMerge w:val="restart"/>
            <w:shd w:val="clear" w:color="auto" w:fill="auto"/>
          </w:tcPr>
          <w:p w14:paraId="14B6707A" w14:textId="77777777" w:rsidR="006E2C3A" w:rsidRPr="006E2C3A" w:rsidRDefault="006E2C3A" w:rsidP="006E2C3A"/>
        </w:tc>
        <w:tc>
          <w:tcPr>
            <w:tcW w:w="1134" w:type="dxa"/>
            <w:vMerge w:val="restart"/>
            <w:shd w:val="clear" w:color="auto" w:fill="auto"/>
          </w:tcPr>
          <w:p w14:paraId="3605BD2E" w14:textId="77777777" w:rsidR="006E2C3A" w:rsidRPr="006E2C3A" w:rsidRDefault="006E2C3A" w:rsidP="006E2C3A"/>
        </w:tc>
        <w:tc>
          <w:tcPr>
            <w:tcW w:w="2410" w:type="dxa"/>
            <w:vMerge w:val="restart"/>
            <w:shd w:val="clear" w:color="auto" w:fill="auto"/>
          </w:tcPr>
          <w:p w14:paraId="153764C8" w14:textId="77777777" w:rsidR="006E2C3A" w:rsidRPr="006E2C3A" w:rsidRDefault="006E2C3A" w:rsidP="006E2C3A"/>
        </w:tc>
        <w:tc>
          <w:tcPr>
            <w:tcW w:w="1134" w:type="dxa"/>
            <w:vMerge w:val="restart"/>
            <w:shd w:val="clear" w:color="auto" w:fill="auto"/>
          </w:tcPr>
          <w:p w14:paraId="092202AF" w14:textId="77777777" w:rsidR="006E2C3A" w:rsidRPr="006E2C3A" w:rsidRDefault="006E2C3A" w:rsidP="006E2C3A"/>
        </w:tc>
        <w:tc>
          <w:tcPr>
            <w:tcW w:w="1205" w:type="dxa"/>
            <w:shd w:val="clear" w:color="auto" w:fill="auto"/>
            <w:vAlign w:val="center"/>
          </w:tcPr>
          <w:p w14:paraId="78CDA5A0" w14:textId="77777777" w:rsidR="006E2C3A" w:rsidRPr="006E2C3A" w:rsidRDefault="006E2C3A" w:rsidP="00256E47">
            <w:pPr>
              <w:jc w:val="distribute"/>
            </w:pPr>
            <w:r w:rsidRPr="006E2C3A">
              <w:t>決裁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57D1DB" w14:textId="77777777" w:rsidR="006E2C3A" w:rsidRPr="006E2C3A" w:rsidRDefault="006E2C3A" w:rsidP="00256E47">
            <w:pPr>
              <w:jc w:val="center"/>
            </w:pPr>
            <w:r w:rsidRPr="006E2C3A">
              <w:rPr>
                <w:rFonts w:hint="eastAsia"/>
              </w:rPr>
              <w:t>．　．</w:t>
            </w:r>
          </w:p>
        </w:tc>
      </w:tr>
      <w:tr w:rsidR="006E2C3A" w:rsidRPr="006E2C3A" w14:paraId="48D370D9" w14:textId="77777777" w:rsidTr="00321179">
        <w:trPr>
          <w:trHeight w:val="436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9C392DF" w14:textId="77777777" w:rsidR="006E2C3A" w:rsidRPr="006E2C3A" w:rsidRDefault="006E2C3A" w:rsidP="006E2C3A"/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EE65932" w14:textId="77777777" w:rsidR="006E2C3A" w:rsidRPr="006E2C3A" w:rsidRDefault="006E2C3A" w:rsidP="006E2C3A"/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5F88105" w14:textId="77777777" w:rsidR="006E2C3A" w:rsidRPr="006E2C3A" w:rsidRDefault="006E2C3A" w:rsidP="006E2C3A"/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97A7CF4" w14:textId="77777777" w:rsidR="006E2C3A" w:rsidRPr="006E2C3A" w:rsidRDefault="006E2C3A" w:rsidP="006E2C3A"/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B1851D8" w14:textId="77777777" w:rsidR="006E2C3A" w:rsidRPr="006E2C3A" w:rsidRDefault="006E2C3A" w:rsidP="006E2C3A"/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087D99" w14:textId="77777777" w:rsidR="006E2C3A" w:rsidRPr="006E2C3A" w:rsidRDefault="006E2C3A" w:rsidP="00256E47">
            <w:pPr>
              <w:jc w:val="distribute"/>
            </w:pPr>
          </w:p>
        </w:tc>
        <w:tc>
          <w:tcPr>
            <w:tcW w:w="12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71DEA" w14:textId="77777777" w:rsidR="006E2C3A" w:rsidRPr="006E2C3A" w:rsidRDefault="006E2C3A" w:rsidP="00256E47">
            <w:pPr>
              <w:jc w:val="center"/>
            </w:pPr>
          </w:p>
        </w:tc>
      </w:tr>
    </w:tbl>
    <w:p w14:paraId="729D22AD" w14:textId="572E0DF9" w:rsidR="00F8479A" w:rsidRDefault="00F8479A" w:rsidP="00F8479A">
      <w:pPr>
        <w:rPr>
          <w:sz w:val="24"/>
          <w:szCs w:val="24"/>
        </w:rPr>
      </w:pPr>
      <w:r w:rsidRPr="00F8479A">
        <w:rPr>
          <w:rFonts w:hint="eastAsia"/>
          <w:sz w:val="24"/>
          <w:szCs w:val="24"/>
        </w:rPr>
        <w:t>※太枠内は記入しないで</w:t>
      </w:r>
      <w:r w:rsidR="00321179">
        <w:rPr>
          <w:rFonts w:hint="eastAsia"/>
          <w:sz w:val="24"/>
          <w:szCs w:val="24"/>
        </w:rPr>
        <w:t>くだ</w:t>
      </w:r>
      <w:r w:rsidRPr="00F8479A">
        <w:rPr>
          <w:rFonts w:hint="eastAsia"/>
          <w:sz w:val="24"/>
          <w:szCs w:val="24"/>
        </w:rPr>
        <w:t>さい。</w:t>
      </w:r>
    </w:p>
    <w:p w14:paraId="11482BA1" w14:textId="77777777" w:rsidR="006E2C3A" w:rsidRDefault="006E2C3A" w:rsidP="00F8479A">
      <w:pPr>
        <w:rPr>
          <w:sz w:val="24"/>
          <w:szCs w:val="24"/>
        </w:rPr>
      </w:pPr>
    </w:p>
    <w:p w14:paraId="18BE7ECE" w14:textId="77777777" w:rsidR="006E2C3A" w:rsidRPr="00F8479A" w:rsidRDefault="006E2C3A" w:rsidP="00F8479A">
      <w:pPr>
        <w:rPr>
          <w:sz w:val="24"/>
          <w:szCs w:val="24"/>
        </w:rPr>
      </w:pPr>
    </w:p>
    <w:p w14:paraId="5F136AF8" w14:textId="77777777" w:rsidR="006E2C3A" w:rsidRPr="00F8479A" w:rsidRDefault="006E2C3A" w:rsidP="00C2434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F8479A">
        <w:rPr>
          <w:rFonts w:hint="eastAsia"/>
          <w:sz w:val="24"/>
          <w:szCs w:val="24"/>
        </w:rPr>
        <w:lastRenderedPageBreak/>
        <w:t>（様式</w:t>
      </w:r>
      <w:r w:rsidR="00321179">
        <w:rPr>
          <w:rFonts w:hint="eastAsia"/>
          <w:sz w:val="24"/>
          <w:szCs w:val="24"/>
        </w:rPr>
        <w:t>第</w:t>
      </w:r>
      <w:r w:rsidRPr="00F8479A">
        <w:rPr>
          <w:rFonts w:hint="eastAsia"/>
          <w:sz w:val="24"/>
          <w:szCs w:val="24"/>
        </w:rPr>
        <w:t>１</w:t>
      </w:r>
      <w:r w:rsidR="00321179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－２</w:t>
      </w:r>
      <w:r w:rsidRPr="00F8479A">
        <w:rPr>
          <w:rFonts w:hint="eastAsia"/>
          <w:sz w:val="24"/>
          <w:szCs w:val="24"/>
        </w:rPr>
        <w:t>）</w:t>
      </w:r>
    </w:p>
    <w:p w14:paraId="06FB8689" w14:textId="77777777" w:rsidR="006E2C3A" w:rsidRPr="00256E47" w:rsidRDefault="006E2C3A" w:rsidP="006E2C3A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256E47">
        <w:rPr>
          <w:rFonts w:ascii="ＭＳ ゴシック" w:eastAsia="ＭＳ ゴシック" w:hAnsi="ＭＳ ゴシック" w:hint="eastAsia"/>
          <w:spacing w:val="265"/>
          <w:kern w:val="0"/>
          <w:sz w:val="28"/>
          <w:szCs w:val="24"/>
          <w:fitText w:val="3516" w:id="332544513"/>
        </w:rPr>
        <w:t>寄附申出</w:t>
      </w:r>
      <w:r w:rsidRPr="00256E47">
        <w:rPr>
          <w:rFonts w:ascii="ＭＳ ゴシック" w:eastAsia="ＭＳ ゴシック" w:hAnsi="ＭＳ ゴシック" w:hint="eastAsia"/>
          <w:spacing w:val="-2"/>
          <w:kern w:val="0"/>
          <w:sz w:val="28"/>
          <w:szCs w:val="24"/>
          <w:fitText w:val="3516" w:id="332544513"/>
        </w:rPr>
        <w:t>書</w:t>
      </w:r>
    </w:p>
    <w:p w14:paraId="7A64F275" w14:textId="77777777" w:rsidR="006E2C3A" w:rsidRPr="00F8479A" w:rsidRDefault="006E2C3A" w:rsidP="006E2C3A">
      <w:pPr>
        <w:rPr>
          <w:sz w:val="24"/>
          <w:szCs w:val="24"/>
        </w:rPr>
      </w:pPr>
    </w:p>
    <w:p w14:paraId="0DB677A8" w14:textId="77777777" w:rsidR="006E2C3A" w:rsidRPr="00F8479A" w:rsidRDefault="006E2C3A" w:rsidP="006E2C3A">
      <w:pPr>
        <w:jc w:val="right"/>
        <w:rPr>
          <w:sz w:val="24"/>
          <w:szCs w:val="24"/>
        </w:rPr>
      </w:pPr>
      <w:r w:rsidRPr="00F8479A">
        <w:rPr>
          <w:rFonts w:hint="eastAsia"/>
          <w:sz w:val="24"/>
          <w:szCs w:val="24"/>
        </w:rPr>
        <w:t xml:space="preserve">　　年　　月　　日</w:t>
      </w:r>
    </w:p>
    <w:p w14:paraId="2C1912F7" w14:textId="77777777" w:rsidR="006E2C3A" w:rsidRPr="00F8479A" w:rsidRDefault="006E2C3A" w:rsidP="006E2C3A">
      <w:pPr>
        <w:rPr>
          <w:sz w:val="24"/>
          <w:szCs w:val="24"/>
        </w:rPr>
      </w:pPr>
    </w:p>
    <w:p w14:paraId="58F96AA4" w14:textId="77777777" w:rsidR="006E2C3A" w:rsidRPr="00F8479A" w:rsidRDefault="006E2C3A" w:rsidP="006E2C3A">
      <w:pPr>
        <w:rPr>
          <w:sz w:val="24"/>
          <w:szCs w:val="24"/>
        </w:rPr>
      </w:pPr>
    </w:p>
    <w:p w14:paraId="737CF868" w14:textId="77777777" w:rsidR="006E2C3A" w:rsidRPr="00F8479A" w:rsidRDefault="006E2C3A" w:rsidP="006E2C3A">
      <w:pPr>
        <w:ind w:firstLineChars="100" w:firstLine="253"/>
        <w:rPr>
          <w:sz w:val="24"/>
          <w:szCs w:val="24"/>
        </w:rPr>
      </w:pPr>
      <w:r w:rsidRPr="00F8479A">
        <w:rPr>
          <w:rFonts w:hint="eastAsia"/>
          <w:sz w:val="24"/>
          <w:szCs w:val="24"/>
        </w:rPr>
        <w:t>社会福祉法人長野県社会福祉協議会会長　様</w:t>
      </w:r>
    </w:p>
    <w:p w14:paraId="1C529E07" w14:textId="77777777" w:rsidR="006E2C3A" w:rsidRPr="00F8479A" w:rsidRDefault="006E2C3A" w:rsidP="006E2C3A">
      <w:pPr>
        <w:rPr>
          <w:sz w:val="24"/>
          <w:szCs w:val="24"/>
        </w:rPr>
      </w:pPr>
    </w:p>
    <w:p w14:paraId="288529EB" w14:textId="77777777" w:rsidR="006E2C3A" w:rsidRPr="00F8479A" w:rsidRDefault="006E2C3A" w:rsidP="006E2C3A">
      <w:pPr>
        <w:rPr>
          <w:sz w:val="24"/>
          <w:szCs w:val="24"/>
        </w:rPr>
      </w:pPr>
    </w:p>
    <w:p w14:paraId="17A5D8C4" w14:textId="77777777" w:rsidR="006E2C3A" w:rsidRPr="00F8479A" w:rsidRDefault="006E2C3A" w:rsidP="006E2C3A">
      <w:pPr>
        <w:tabs>
          <w:tab w:val="right" w:pos="9354"/>
        </w:tabs>
        <w:ind w:leftChars="2097" w:left="4670"/>
        <w:rPr>
          <w:sz w:val="24"/>
          <w:szCs w:val="24"/>
        </w:rPr>
      </w:pPr>
      <w:r w:rsidRPr="006E2C3A">
        <w:rPr>
          <w:rFonts w:hint="eastAsia"/>
          <w:spacing w:val="226"/>
          <w:kern w:val="0"/>
          <w:sz w:val="24"/>
          <w:szCs w:val="24"/>
          <w:fitText w:val="932" w:id="332544514"/>
        </w:rPr>
        <w:t>住</w:t>
      </w:r>
      <w:r w:rsidRPr="006E2C3A">
        <w:rPr>
          <w:rFonts w:hint="eastAsia"/>
          <w:kern w:val="0"/>
          <w:sz w:val="24"/>
          <w:szCs w:val="24"/>
          <w:fitText w:val="932" w:id="332544514"/>
        </w:rPr>
        <w:t>所</w:t>
      </w:r>
    </w:p>
    <w:p w14:paraId="50799A1D" w14:textId="77777777" w:rsidR="006E2C3A" w:rsidRPr="00F8479A" w:rsidRDefault="006E2C3A" w:rsidP="006E2C3A">
      <w:pPr>
        <w:tabs>
          <w:tab w:val="right" w:pos="9354"/>
        </w:tabs>
        <w:ind w:leftChars="2097" w:left="4670"/>
        <w:rPr>
          <w:sz w:val="24"/>
          <w:szCs w:val="24"/>
        </w:rPr>
      </w:pPr>
      <w:r w:rsidRPr="006E2C3A">
        <w:rPr>
          <w:rFonts w:hint="eastAsia"/>
          <w:spacing w:val="226"/>
          <w:kern w:val="0"/>
          <w:sz w:val="24"/>
          <w:szCs w:val="24"/>
          <w:fitText w:val="932" w:id="332544515"/>
        </w:rPr>
        <w:t>氏</w:t>
      </w:r>
      <w:r w:rsidRPr="006E2C3A">
        <w:rPr>
          <w:rFonts w:hint="eastAsia"/>
          <w:kern w:val="0"/>
          <w:sz w:val="24"/>
          <w:szCs w:val="24"/>
          <w:fitText w:val="932" w:id="332544515"/>
        </w:rPr>
        <w:t>名</w:t>
      </w:r>
      <w:r w:rsidRPr="00F8479A">
        <w:rPr>
          <w:rFonts w:hint="eastAsia"/>
          <w:sz w:val="24"/>
          <w:szCs w:val="24"/>
        </w:rPr>
        <w:tab/>
      </w:r>
      <w:r w:rsidRPr="00F8479A">
        <w:rPr>
          <w:sz w:val="24"/>
          <w:szCs w:val="24"/>
        </w:rPr>
        <w:fldChar w:fldCharType="begin"/>
      </w:r>
      <w:r w:rsidRPr="00F8479A">
        <w:rPr>
          <w:sz w:val="24"/>
          <w:szCs w:val="24"/>
        </w:rPr>
        <w:instrText xml:space="preserve"> </w:instrText>
      </w:r>
      <w:r w:rsidRPr="00F8479A">
        <w:rPr>
          <w:rFonts w:hint="eastAsia"/>
          <w:sz w:val="24"/>
          <w:szCs w:val="24"/>
        </w:rPr>
        <w:instrText>eq \o\ac(○,</w:instrText>
      </w:r>
      <w:r w:rsidRPr="00F8479A">
        <w:rPr>
          <w:rFonts w:hint="eastAsia"/>
          <w:position w:val="3"/>
          <w:sz w:val="24"/>
          <w:szCs w:val="24"/>
        </w:rPr>
        <w:instrText>印</w:instrText>
      </w:r>
      <w:r w:rsidRPr="00F8479A">
        <w:rPr>
          <w:rFonts w:hint="eastAsia"/>
          <w:sz w:val="24"/>
          <w:szCs w:val="24"/>
        </w:rPr>
        <w:instrText>)</w:instrText>
      </w:r>
      <w:r w:rsidRPr="00F8479A">
        <w:rPr>
          <w:sz w:val="24"/>
          <w:szCs w:val="24"/>
        </w:rPr>
        <w:fldChar w:fldCharType="end"/>
      </w:r>
    </w:p>
    <w:p w14:paraId="641A2C3D" w14:textId="77777777" w:rsidR="006E2C3A" w:rsidRPr="00F8479A" w:rsidRDefault="006E2C3A" w:rsidP="006E2C3A">
      <w:pPr>
        <w:tabs>
          <w:tab w:val="right" w:pos="9354"/>
        </w:tabs>
        <w:ind w:leftChars="2097" w:left="4670"/>
        <w:rPr>
          <w:sz w:val="24"/>
          <w:szCs w:val="24"/>
        </w:rPr>
      </w:pPr>
      <w:r w:rsidRPr="00F8479A">
        <w:rPr>
          <w:rFonts w:hint="eastAsia"/>
          <w:sz w:val="24"/>
          <w:szCs w:val="24"/>
        </w:rPr>
        <w:t>電話番号</w:t>
      </w:r>
    </w:p>
    <w:p w14:paraId="5B201AF7" w14:textId="77777777" w:rsidR="006E2C3A" w:rsidRPr="00F8479A" w:rsidRDefault="006E2C3A" w:rsidP="006E2C3A">
      <w:pPr>
        <w:rPr>
          <w:sz w:val="24"/>
          <w:szCs w:val="24"/>
        </w:rPr>
      </w:pPr>
    </w:p>
    <w:p w14:paraId="79B76AC4" w14:textId="77777777" w:rsidR="006E2C3A" w:rsidRPr="00F8479A" w:rsidRDefault="006E2C3A" w:rsidP="006E2C3A">
      <w:pPr>
        <w:rPr>
          <w:sz w:val="24"/>
          <w:szCs w:val="24"/>
        </w:rPr>
      </w:pPr>
    </w:p>
    <w:p w14:paraId="0C87D6C5" w14:textId="77777777" w:rsidR="006E2C3A" w:rsidRPr="00F8479A" w:rsidRDefault="006E2C3A" w:rsidP="006E2C3A">
      <w:pPr>
        <w:ind w:firstLineChars="100" w:firstLine="253"/>
        <w:rPr>
          <w:sz w:val="24"/>
          <w:szCs w:val="24"/>
        </w:rPr>
      </w:pPr>
      <w:r w:rsidRPr="00F8479A">
        <w:rPr>
          <w:rFonts w:hint="eastAsia"/>
          <w:sz w:val="24"/>
          <w:szCs w:val="24"/>
        </w:rPr>
        <w:t>下記のとおり寄附したいので、受領願います。</w:t>
      </w:r>
    </w:p>
    <w:p w14:paraId="5246F6E4" w14:textId="77777777" w:rsidR="006E2C3A" w:rsidRPr="00F8479A" w:rsidRDefault="006E2C3A" w:rsidP="006E2C3A">
      <w:pPr>
        <w:rPr>
          <w:sz w:val="24"/>
          <w:szCs w:val="24"/>
        </w:rPr>
      </w:pPr>
    </w:p>
    <w:p w14:paraId="077A72EE" w14:textId="77777777" w:rsidR="006E2C3A" w:rsidRPr="00F8479A" w:rsidRDefault="006E2C3A" w:rsidP="006E2C3A">
      <w:pPr>
        <w:jc w:val="center"/>
        <w:rPr>
          <w:sz w:val="24"/>
          <w:szCs w:val="24"/>
        </w:rPr>
      </w:pPr>
      <w:r w:rsidRPr="00F8479A">
        <w:rPr>
          <w:rFonts w:hint="eastAsia"/>
          <w:sz w:val="24"/>
          <w:szCs w:val="24"/>
        </w:rPr>
        <w:t>記</w:t>
      </w:r>
    </w:p>
    <w:p w14:paraId="7F97CFBA" w14:textId="77777777" w:rsidR="006E2C3A" w:rsidRPr="00F8479A" w:rsidRDefault="006E2C3A" w:rsidP="006E2C3A">
      <w:pPr>
        <w:rPr>
          <w:sz w:val="24"/>
          <w:szCs w:val="24"/>
        </w:rPr>
      </w:pPr>
    </w:p>
    <w:p w14:paraId="7E090668" w14:textId="77777777" w:rsidR="006E2C3A" w:rsidRPr="00F8479A" w:rsidRDefault="006E2C3A" w:rsidP="007D3154">
      <w:pPr>
        <w:tabs>
          <w:tab w:val="left" w:pos="2694"/>
          <w:tab w:val="right" w:pos="6521"/>
          <w:tab w:val="left" w:pos="8252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１　寄附物品</w:t>
      </w:r>
      <w:r w:rsidRPr="00F8479A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>物品名</w:t>
      </w:r>
      <w:r w:rsidRPr="00F8479A">
        <w:rPr>
          <w:rFonts w:hint="eastAsia"/>
          <w:sz w:val="24"/>
          <w:szCs w:val="24"/>
          <w:u w:val="single"/>
        </w:rPr>
        <w:tab/>
      </w:r>
      <w:r w:rsidRPr="006E2C3A">
        <w:rPr>
          <w:rFonts w:hint="eastAsia"/>
          <w:sz w:val="24"/>
          <w:szCs w:val="24"/>
        </w:rPr>
        <w:t>（</w:t>
      </w:r>
      <w:r w:rsidR="00C81411">
        <w:rPr>
          <w:rFonts w:hint="eastAsia"/>
          <w:sz w:val="24"/>
          <w:szCs w:val="24"/>
        </w:rPr>
        <w:tab/>
        <w:t>円相当</w:t>
      </w:r>
      <w:r w:rsidRPr="006E2C3A">
        <w:rPr>
          <w:rFonts w:hint="eastAsia"/>
          <w:sz w:val="24"/>
          <w:szCs w:val="24"/>
        </w:rPr>
        <w:t>）</w:t>
      </w:r>
    </w:p>
    <w:p w14:paraId="3B47BD17" w14:textId="77777777" w:rsidR="006E2C3A" w:rsidRPr="00C81411" w:rsidRDefault="006E2C3A" w:rsidP="006E2C3A">
      <w:pPr>
        <w:tabs>
          <w:tab w:val="left" w:pos="2694"/>
        </w:tabs>
        <w:rPr>
          <w:sz w:val="24"/>
          <w:szCs w:val="24"/>
        </w:rPr>
      </w:pPr>
    </w:p>
    <w:p w14:paraId="4A2DF831" w14:textId="77777777" w:rsidR="006E2C3A" w:rsidRPr="00F8479A" w:rsidRDefault="006E2C3A" w:rsidP="006E2C3A">
      <w:pPr>
        <w:tabs>
          <w:tab w:val="left" w:pos="2694"/>
        </w:tabs>
        <w:rPr>
          <w:sz w:val="24"/>
          <w:szCs w:val="24"/>
        </w:rPr>
      </w:pPr>
      <w:r w:rsidRPr="00F8479A">
        <w:rPr>
          <w:rFonts w:hint="eastAsia"/>
          <w:sz w:val="24"/>
          <w:szCs w:val="24"/>
        </w:rPr>
        <w:t>２　寄附の目的（該当に○印）</w:t>
      </w:r>
    </w:p>
    <w:p w14:paraId="60974BA9" w14:textId="1CDAE253" w:rsidR="006E2C3A" w:rsidRPr="00F8479A" w:rsidRDefault="006E2C3A" w:rsidP="006E2C3A">
      <w:pPr>
        <w:tabs>
          <w:tab w:val="left" w:pos="2694"/>
        </w:tabs>
        <w:ind w:firstLineChars="100" w:firstLine="253"/>
        <w:rPr>
          <w:sz w:val="24"/>
          <w:szCs w:val="24"/>
        </w:rPr>
      </w:pPr>
      <w:r w:rsidRPr="00F8479A">
        <w:rPr>
          <w:rFonts w:hint="eastAsia"/>
          <w:sz w:val="24"/>
          <w:szCs w:val="24"/>
        </w:rPr>
        <w:t xml:space="preserve">ア　</w:t>
      </w:r>
      <w:r w:rsidR="001C66FE" w:rsidRPr="001C66FE">
        <w:rPr>
          <w:rFonts w:hint="eastAsia"/>
          <w:sz w:val="24"/>
          <w:szCs w:val="24"/>
        </w:rPr>
        <w:t>生活困窮者支援、交通・災害遺児支援等の</w:t>
      </w:r>
      <w:r w:rsidR="00BD117B">
        <w:rPr>
          <w:rFonts w:hint="eastAsia"/>
          <w:sz w:val="24"/>
          <w:szCs w:val="24"/>
        </w:rPr>
        <w:t>社会</w:t>
      </w:r>
      <w:r w:rsidR="001C66FE" w:rsidRPr="001C66FE">
        <w:rPr>
          <w:rFonts w:hint="eastAsia"/>
          <w:sz w:val="24"/>
          <w:szCs w:val="24"/>
        </w:rPr>
        <w:t>福祉事業のため</w:t>
      </w:r>
    </w:p>
    <w:p w14:paraId="273E86C3" w14:textId="77777777" w:rsidR="006E2C3A" w:rsidRPr="00F8479A" w:rsidRDefault="006E2C3A" w:rsidP="006E2C3A">
      <w:pPr>
        <w:tabs>
          <w:tab w:val="left" w:pos="2694"/>
        </w:tabs>
        <w:ind w:firstLineChars="100" w:firstLine="253"/>
        <w:rPr>
          <w:sz w:val="24"/>
          <w:szCs w:val="24"/>
        </w:rPr>
      </w:pPr>
      <w:r w:rsidRPr="00F8479A">
        <w:rPr>
          <w:rFonts w:hint="eastAsia"/>
          <w:sz w:val="24"/>
          <w:szCs w:val="24"/>
        </w:rPr>
        <w:t>イ　ボランティア・市民活動振興</w:t>
      </w:r>
      <w:r w:rsidR="001C66FE">
        <w:rPr>
          <w:rFonts w:hint="eastAsia"/>
          <w:sz w:val="24"/>
          <w:szCs w:val="24"/>
        </w:rPr>
        <w:t>事業</w:t>
      </w:r>
      <w:r w:rsidRPr="00F8479A">
        <w:rPr>
          <w:rFonts w:hint="eastAsia"/>
          <w:sz w:val="24"/>
          <w:szCs w:val="24"/>
        </w:rPr>
        <w:t>のため</w:t>
      </w:r>
    </w:p>
    <w:p w14:paraId="25E24148" w14:textId="19D083F3" w:rsidR="006E2C3A" w:rsidRPr="00F8479A" w:rsidRDefault="006E2C3A" w:rsidP="00321179">
      <w:pPr>
        <w:tabs>
          <w:tab w:val="left" w:pos="2694"/>
        </w:tabs>
        <w:ind w:firstLineChars="100" w:firstLine="253"/>
        <w:rPr>
          <w:sz w:val="24"/>
          <w:szCs w:val="24"/>
        </w:rPr>
      </w:pPr>
      <w:r w:rsidRPr="00F8479A">
        <w:rPr>
          <w:rFonts w:hint="eastAsia"/>
          <w:sz w:val="24"/>
          <w:szCs w:val="24"/>
        </w:rPr>
        <w:t>ウ　その他（下記に具体的に記入して</w:t>
      </w:r>
      <w:r w:rsidR="00321179">
        <w:rPr>
          <w:rFonts w:hint="eastAsia"/>
          <w:sz w:val="24"/>
          <w:szCs w:val="24"/>
        </w:rPr>
        <w:t>くだ</w:t>
      </w:r>
      <w:r w:rsidRPr="00F8479A">
        <w:rPr>
          <w:rFonts w:hint="eastAsia"/>
          <w:sz w:val="24"/>
          <w:szCs w:val="24"/>
        </w:rPr>
        <w:t>さい。）</w:t>
      </w:r>
    </w:p>
    <w:p w14:paraId="73EF208C" w14:textId="77777777" w:rsidR="006E2C3A" w:rsidRDefault="006E2C3A" w:rsidP="006E2C3A">
      <w:pPr>
        <w:rPr>
          <w:sz w:val="24"/>
          <w:szCs w:val="24"/>
        </w:rPr>
      </w:pPr>
    </w:p>
    <w:p w14:paraId="37C0A04F" w14:textId="77777777" w:rsidR="006E2C3A" w:rsidRPr="00F8479A" w:rsidRDefault="006E2C3A" w:rsidP="006E2C3A">
      <w:pPr>
        <w:rPr>
          <w:sz w:val="24"/>
          <w:szCs w:val="24"/>
        </w:rPr>
      </w:pPr>
    </w:p>
    <w:p w14:paraId="73D2BD81" w14:textId="77777777" w:rsidR="006E2C3A" w:rsidRPr="00F8479A" w:rsidRDefault="006E2C3A" w:rsidP="006E2C3A">
      <w:pPr>
        <w:tabs>
          <w:tab w:val="right" w:pos="9354"/>
        </w:tabs>
        <w:rPr>
          <w:sz w:val="24"/>
          <w:szCs w:val="24"/>
          <w:u w:val="dotted"/>
        </w:rPr>
      </w:pPr>
      <w:r w:rsidRPr="00F8479A">
        <w:rPr>
          <w:rFonts w:hint="eastAsia"/>
          <w:sz w:val="24"/>
          <w:szCs w:val="24"/>
          <w:u w:val="dotted"/>
        </w:rPr>
        <w:tab/>
      </w:r>
    </w:p>
    <w:p w14:paraId="76BCF0A7" w14:textId="77777777" w:rsidR="006E2C3A" w:rsidRDefault="006E2C3A" w:rsidP="006E2C3A">
      <w:pPr>
        <w:rPr>
          <w:sz w:val="24"/>
          <w:szCs w:val="24"/>
        </w:rPr>
      </w:pPr>
    </w:p>
    <w:p w14:paraId="49691AFF" w14:textId="77777777" w:rsidR="006E2C3A" w:rsidRPr="00F8479A" w:rsidRDefault="006E2C3A" w:rsidP="006E2C3A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109"/>
        <w:gridCol w:w="1133"/>
        <w:gridCol w:w="2362"/>
        <w:gridCol w:w="1133"/>
        <w:gridCol w:w="1177"/>
        <w:gridCol w:w="1193"/>
      </w:tblGrid>
      <w:tr w:rsidR="006E2C3A" w:rsidRPr="006E2C3A" w14:paraId="79412EB1" w14:textId="77777777" w:rsidTr="00321179">
        <w:trPr>
          <w:trHeight w:val="436"/>
        </w:trPr>
        <w:tc>
          <w:tcPr>
            <w:tcW w:w="6946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3D8ADE" w14:textId="77777777" w:rsidR="006E2C3A" w:rsidRPr="006E2C3A" w:rsidRDefault="006E2C3A" w:rsidP="006167C9">
            <w:r>
              <w:t>上記のとおり受領してよいでしょうか。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054582" w14:textId="77777777" w:rsidR="006E2C3A" w:rsidRPr="006E2C3A" w:rsidRDefault="006E2C3A" w:rsidP="00256E47">
            <w:pPr>
              <w:jc w:val="distribute"/>
            </w:pPr>
            <w:r w:rsidRPr="006E2C3A">
              <w:t>受付番号</w:t>
            </w:r>
          </w:p>
        </w:tc>
        <w:tc>
          <w:tcPr>
            <w:tcW w:w="12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8646B" w14:textId="77777777" w:rsidR="006E2C3A" w:rsidRPr="006E2C3A" w:rsidRDefault="006E2C3A" w:rsidP="00256E47">
            <w:pPr>
              <w:jc w:val="center"/>
            </w:pPr>
            <w:r w:rsidRPr="006E2C3A">
              <w:rPr>
                <w:rFonts w:hint="eastAsia"/>
              </w:rPr>
              <w:t>-</w:t>
            </w:r>
          </w:p>
        </w:tc>
      </w:tr>
      <w:tr w:rsidR="006E2C3A" w:rsidRPr="006E2C3A" w14:paraId="1F001F6A" w14:textId="77777777" w:rsidTr="00321179">
        <w:trPr>
          <w:trHeight w:val="436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A923A0" w14:textId="77777777" w:rsidR="006E2C3A" w:rsidRPr="006E2C3A" w:rsidRDefault="006E2C3A" w:rsidP="00256E47">
            <w:pPr>
              <w:jc w:val="center"/>
            </w:pPr>
            <w:r w:rsidRPr="006E2C3A">
              <w:rPr>
                <w:rFonts w:hint="eastAsia"/>
              </w:rPr>
              <w:t>常務理事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89D8B" w14:textId="77777777" w:rsidR="006E2C3A" w:rsidRPr="006E2C3A" w:rsidRDefault="006E2C3A" w:rsidP="00256E47">
            <w:pPr>
              <w:jc w:val="center"/>
            </w:pPr>
            <w:r w:rsidRPr="006E2C3A">
              <w:t>事務局長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0D754" w14:textId="77777777" w:rsidR="006E2C3A" w:rsidRPr="006E2C3A" w:rsidRDefault="006E2C3A" w:rsidP="00256E47">
            <w:pPr>
              <w:jc w:val="center"/>
            </w:pPr>
            <w:r w:rsidRPr="00256E47">
              <w:rPr>
                <w:w w:val="70"/>
                <w:kern w:val="0"/>
                <w:fitText w:val="892" w:id="332544516"/>
              </w:rPr>
              <w:t>総務企画部</w:t>
            </w:r>
            <w:r w:rsidRPr="00256E47">
              <w:rPr>
                <w:spacing w:val="7"/>
                <w:w w:val="70"/>
                <w:kern w:val="0"/>
                <w:fitText w:val="892" w:id="332544516"/>
              </w:rPr>
              <w:t>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6198D7" w14:textId="77777777" w:rsidR="006E2C3A" w:rsidRPr="006E2C3A" w:rsidRDefault="006E2C3A" w:rsidP="00256E47">
            <w:pPr>
              <w:jc w:val="center"/>
            </w:pPr>
            <w:r w:rsidRPr="00256E47">
              <w:rPr>
                <w:spacing w:val="225"/>
                <w:kern w:val="0"/>
                <w:fitText w:val="892" w:id="332544517"/>
              </w:rPr>
              <w:t>係</w:t>
            </w:r>
            <w:r w:rsidRPr="00256E47">
              <w:rPr>
                <w:spacing w:val="7"/>
                <w:kern w:val="0"/>
                <w:fitText w:val="892" w:id="332544517"/>
              </w:rPr>
              <w:t>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15C74" w14:textId="77777777" w:rsidR="006E2C3A" w:rsidRPr="006E2C3A" w:rsidRDefault="006E2C3A" w:rsidP="00256E47">
            <w:pPr>
              <w:jc w:val="center"/>
            </w:pPr>
            <w:r w:rsidRPr="00256E47">
              <w:rPr>
                <w:spacing w:val="60"/>
                <w:kern w:val="0"/>
                <w:fitText w:val="892" w:id="332544518"/>
              </w:rPr>
              <w:t>担当</w:t>
            </w:r>
            <w:r w:rsidRPr="00256E47">
              <w:rPr>
                <w:spacing w:val="7"/>
                <w:kern w:val="0"/>
                <w:fitText w:val="892" w:id="332544518"/>
              </w:rPr>
              <w:t>者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5B49AA4" w14:textId="77777777" w:rsidR="006E2C3A" w:rsidRPr="006E2C3A" w:rsidRDefault="006E2C3A" w:rsidP="00256E47">
            <w:pPr>
              <w:jc w:val="distribute"/>
            </w:pPr>
            <w:r w:rsidRPr="006E2C3A">
              <w:t>起案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9D70E0" w14:textId="77777777" w:rsidR="006E2C3A" w:rsidRPr="006E2C3A" w:rsidRDefault="006E2C3A" w:rsidP="00256E47">
            <w:pPr>
              <w:jc w:val="center"/>
            </w:pPr>
            <w:r w:rsidRPr="006E2C3A">
              <w:rPr>
                <w:rFonts w:hint="eastAsia"/>
              </w:rPr>
              <w:t>．　．</w:t>
            </w:r>
          </w:p>
        </w:tc>
      </w:tr>
      <w:tr w:rsidR="006E2C3A" w:rsidRPr="006E2C3A" w14:paraId="77866E8F" w14:textId="77777777" w:rsidTr="00321179">
        <w:trPr>
          <w:trHeight w:val="436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2C1D769" w14:textId="77777777" w:rsidR="006E2C3A" w:rsidRPr="006E2C3A" w:rsidRDefault="006E2C3A" w:rsidP="006167C9"/>
        </w:tc>
        <w:tc>
          <w:tcPr>
            <w:tcW w:w="1134" w:type="dxa"/>
            <w:vMerge w:val="restart"/>
            <w:shd w:val="clear" w:color="auto" w:fill="auto"/>
          </w:tcPr>
          <w:p w14:paraId="4171AFEF" w14:textId="77777777" w:rsidR="006E2C3A" w:rsidRPr="006E2C3A" w:rsidRDefault="006E2C3A" w:rsidP="006167C9"/>
        </w:tc>
        <w:tc>
          <w:tcPr>
            <w:tcW w:w="1134" w:type="dxa"/>
            <w:vMerge w:val="restart"/>
            <w:shd w:val="clear" w:color="auto" w:fill="auto"/>
          </w:tcPr>
          <w:p w14:paraId="41774708" w14:textId="77777777" w:rsidR="006E2C3A" w:rsidRPr="006E2C3A" w:rsidRDefault="006E2C3A" w:rsidP="006167C9"/>
        </w:tc>
        <w:tc>
          <w:tcPr>
            <w:tcW w:w="2410" w:type="dxa"/>
            <w:vMerge w:val="restart"/>
            <w:shd w:val="clear" w:color="auto" w:fill="auto"/>
          </w:tcPr>
          <w:p w14:paraId="17ECC444" w14:textId="77777777" w:rsidR="006E2C3A" w:rsidRPr="006E2C3A" w:rsidRDefault="006E2C3A" w:rsidP="006167C9"/>
        </w:tc>
        <w:tc>
          <w:tcPr>
            <w:tcW w:w="1134" w:type="dxa"/>
            <w:vMerge w:val="restart"/>
            <w:shd w:val="clear" w:color="auto" w:fill="auto"/>
          </w:tcPr>
          <w:p w14:paraId="71322DAE" w14:textId="77777777" w:rsidR="006E2C3A" w:rsidRPr="006E2C3A" w:rsidRDefault="006E2C3A" w:rsidP="006167C9"/>
        </w:tc>
        <w:tc>
          <w:tcPr>
            <w:tcW w:w="1205" w:type="dxa"/>
            <w:shd w:val="clear" w:color="auto" w:fill="auto"/>
            <w:vAlign w:val="center"/>
          </w:tcPr>
          <w:p w14:paraId="2D0F6945" w14:textId="77777777" w:rsidR="006E2C3A" w:rsidRPr="006E2C3A" w:rsidRDefault="006E2C3A" w:rsidP="00256E47">
            <w:pPr>
              <w:jc w:val="distribute"/>
            </w:pPr>
            <w:r w:rsidRPr="006E2C3A">
              <w:t>決裁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4635B0" w14:textId="77777777" w:rsidR="006E2C3A" w:rsidRPr="006E2C3A" w:rsidRDefault="006E2C3A" w:rsidP="00256E47">
            <w:pPr>
              <w:jc w:val="center"/>
            </w:pPr>
            <w:r w:rsidRPr="006E2C3A">
              <w:rPr>
                <w:rFonts w:hint="eastAsia"/>
              </w:rPr>
              <w:t>．　．</w:t>
            </w:r>
          </w:p>
        </w:tc>
      </w:tr>
      <w:tr w:rsidR="006E2C3A" w:rsidRPr="006E2C3A" w14:paraId="07FFFF7C" w14:textId="77777777" w:rsidTr="00321179">
        <w:trPr>
          <w:trHeight w:val="436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4C6B0B" w14:textId="77777777" w:rsidR="006E2C3A" w:rsidRPr="006E2C3A" w:rsidRDefault="006E2C3A" w:rsidP="006167C9"/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DB37204" w14:textId="77777777" w:rsidR="006E2C3A" w:rsidRPr="006E2C3A" w:rsidRDefault="006E2C3A" w:rsidP="006167C9"/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829E862" w14:textId="77777777" w:rsidR="006E2C3A" w:rsidRPr="006E2C3A" w:rsidRDefault="006E2C3A" w:rsidP="006167C9"/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AC4C4C7" w14:textId="77777777" w:rsidR="006E2C3A" w:rsidRPr="006E2C3A" w:rsidRDefault="006E2C3A" w:rsidP="006167C9"/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9BDE395" w14:textId="77777777" w:rsidR="006E2C3A" w:rsidRPr="006E2C3A" w:rsidRDefault="006E2C3A" w:rsidP="006167C9"/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D08427" w14:textId="77777777" w:rsidR="006E2C3A" w:rsidRPr="006E2C3A" w:rsidRDefault="006E2C3A" w:rsidP="00256E47">
            <w:pPr>
              <w:jc w:val="distribute"/>
            </w:pPr>
          </w:p>
        </w:tc>
        <w:tc>
          <w:tcPr>
            <w:tcW w:w="12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A8868" w14:textId="77777777" w:rsidR="006E2C3A" w:rsidRPr="006E2C3A" w:rsidRDefault="006E2C3A" w:rsidP="00256E47">
            <w:pPr>
              <w:jc w:val="center"/>
            </w:pPr>
          </w:p>
        </w:tc>
      </w:tr>
    </w:tbl>
    <w:p w14:paraId="02F8FBB6" w14:textId="77777777" w:rsidR="006E2C3A" w:rsidRDefault="006E2C3A" w:rsidP="006E2C3A">
      <w:pPr>
        <w:rPr>
          <w:sz w:val="24"/>
          <w:szCs w:val="24"/>
        </w:rPr>
      </w:pPr>
      <w:r w:rsidRPr="00F8479A">
        <w:rPr>
          <w:rFonts w:hint="eastAsia"/>
          <w:sz w:val="24"/>
          <w:szCs w:val="24"/>
        </w:rPr>
        <w:t>※太枠内は記入しないで</w:t>
      </w:r>
      <w:r w:rsidR="00321179">
        <w:rPr>
          <w:rFonts w:hint="eastAsia"/>
          <w:sz w:val="24"/>
          <w:szCs w:val="24"/>
        </w:rPr>
        <w:t>くだ</w:t>
      </w:r>
      <w:r w:rsidRPr="00F8479A">
        <w:rPr>
          <w:rFonts w:hint="eastAsia"/>
          <w:sz w:val="24"/>
          <w:szCs w:val="24"/>
        </w:rPr>
        <w:t>さい。</w:t>
      </w:r>
    </w:p>
    <w:p w14:paraId="12B330A2" w14:textId="0D6E43DD" w:rsidR="000971D7" w:rsidRPr="0037531B" w:rsidRDefault="000971D7" w:rsidP="0037531B">
      <w:pPr>
        <w:jc w:val="left"/>
        <w:rPr>
          <w:rFonts w:hint="eastAsia"/>
          <w:sz w:val="18"/>
          <w:szCs w:val="20"/>
        </w:rPr>
      </w:pPr>
    </w:p>
    <w:sectPr w:rsidR="000971D7" w:rsidRPr="0037531B" w:rsidSect="00B82A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567" w:header="851" w:footer="567" w:gutter="851"/>
      <w:cols w:space="425"/>
      <w:docGrid w:type="linesAndChars" w:linePitch="34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39FCF" w14:textId="77777777" w:rsidR="007D3154" w:rsidRDefault="007D3154" w:rsidP="004F62F4">
      <w:r>
        <w:separator/>
      </w:r>
    </w:p>
  </w:endnote>
  <w:endnote w:type="continuationSeparator" w:id="0">
    <w:p w14:paraId="0B1FB41A" w14:textId="77777777" w:rsidR="007D3154" w:rsidRDefault="007D3154" w:rsidP="004F62F4">
      <w:r>
        <w:continuationSeparator/>
      </w:r>
    </w:p>
  </w:endnote>
  <w:endnote w:type="continuationNotice" w:id="1">
    <w:p w14:paraId="34874444" w14:textId="77777777" w:rsidR="007D3154" w:rsidRDefault="007D31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D721E" w14:textId="77777777" w:rsidR="006320E4" w:rsidRPr="00336861" w:rsidRDefault="006320E4" w:rsidP="006320E4">
    <w:pPr>
      <w:pStyle w:val="a8"/>
      <w:tabs>
        <w:tab w:val="clear" w:pos="4252"/>
        <w:tab w:val="clear" w:pos="8504"/>
        <w:tab w:val="right" w:pos="9240"/>
      </w:tabs>
      <w:rPr>
        <w:rFonts w:ascii="ＭＳ ゴシック" w:eastAsia="ＭＳ ゴシック" w:hAnsi="ＭＳ ゴシック"/>
      </w:rPr>
    </w:pPr>
    <w:r w:rsidRPr="00336861">
      <w:rPr>
        <w:rFonts w:ascii="ＭＳ ゴシック" w:eastAsia="ＭＳ ゴシック" w:hAnsi="ＭＳ ゴシック"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4119C" w14:textId="237078D1" w:rsidR="002F2343" w:rsidRDefault="002F2343" w:rsidP="00B82AED">
    <w:pPr>
      <w:pStyle w:val="a8"/>
      <w:tabs>
        <w:tab w:val="clear" w:pos="4252"/>
        <w:tab w:val="clear" w:pos="8504"/>
        <w:tab w:val="left" w:pos="2805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B8A7" w14:textId="77777777" w:rsidR="00986152" w:rsidRDefault="009861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416F4" w14:textId="77777777" w:rsidR="007D3154" w:rsidRDefault="007D3154" w:rsidP="004F62F4">
      <w:r>
        <w:separator/>
      </w:r>
    </w:p>
  </w:footnote>
  <w:footnote w:type="continuationSeparator" w:id="0">
    <w:p w14:paraId="5E5F5A25" w14:textId="77777777" w:rsidR="007D3154" w:rsidRDefault="007D3154" w:rsidP="004F62F4">
      <w:r>
        <w:continuationSeparator/>
      </w:r>
    </w:p>
  </w:footnote>
  <w:footnote w:type="continuationNotice" w:id="1">
    <w:p w14:paraId="5E6E70AD" w14:textId="77777777" w:rsidR="007D3154" w:rsidRDefault="007D31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22F1F" w14:textId="77777777" w:rsidR="00986152" w:rsidRDefault="0098615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BCC4C" w14:textId="77777777" w:rsidR="007D3154" w:rsidRDefault="007D315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5B285" w14:textId="77777777" w:rsidR="00986152" w:rsidRDefault="009861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0482"/>
    <w:multiLevelType w:val="hybridMultilevel"/>
    <w:tmpl w:val="76CE5280"/>
    <w:lvl w:ilvl="0" w:tplc="35AC5F10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753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attachedTemplate r:id="rId1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9A"/>
    <w:rsid w:val="000018DC"/>
    <w:rsid w:val="00004FAB"/>
    <w:rsid w:val="00013177"/>
    <w:rsid w:val="00017551"/>
    <w:rsid w:val="0002016F"/>
    <w:rsid w:val="0002552C"/>
    <w:rsid w:val="000343FB"/>
    <w:rsid w:val="00040438"/>
    <w:rsid w:val="00042F21"/>
    <w:rsid w:val="00047C0E"/>
    <w:rsid w:val="000519F3"/>
    <w:rsid w:val="00054C87"/>
    <w:rsid w:val="00054EA8"/>
    <w:rsid w:val="00062855"/>
    <w:rsid w:val="00065EB5"/>
    <w:rsid w:val="00066531"/>
    <w:rsid w:val="000671D7"/>
    <w:rsid w:val="000747A4"/>
    <w:rsid w:val="0007557F"/>
    <w:rsid w:val="00076B90"/>
    <w:rsid w:val="00080735"/>
    <w:rsid w:val="00084830"/>
    <w:rsid w:val="000875E6"/>
    <w:rsid w:val="00087D38"/>
    <w:rsid w:val="00096204"/>
    <w:rsid w:val="00096D5D"/>
    <w:rsid w:val="000971D7"/>
    <w:rsid w:val="000975AF"/>
    <w:rsid w:val="000A0FA7"/>
    <w:rsid w:val="000A1138"/>
    <w:rsid w:val="000B2715"/>
    <w:rsid w:val="000B3971"/>
    <w:rsid w:val="000D0BE4"/>
    <w:rsid w:val="000D2510"/>
    <w:rsid w:val="000E1038"/>
    <w:rsid w:val="000E4832"/>
    <w:rsid w:val="000E4EDC"/>
    <w:rsid w:val="000E660A"/>
    <w:rsid w:val="000E7C1A"/>
    <w:rsid w:val="000F3EC8"/>
    <w:rsid w:val="000F40C4"/>
    <w:rsid w:val="00105A84"/>
    <w:rsid w:val="00105E76"/>
    <w:rsid w:val="00112150"/>
    <w:rsid w:val="0011279F"/>
    <w:rsid w:val="001370A0"/>
    <w:rsid w:val="001408D3"/>
    <w:rsid w:val="00143199"/>
    <w:rsid w:val="001532FF"/>
    <w:rsid w:val="00153479"/>
    <w:rsid w:val="00153F52"/>
    <w:rsid w:val="0015499C"/>
    <w:rsid w:val="001551B7"/>
    <w:rsid w:val="00160C0B"/>
    <w:rsid w:val="00163247"/>
    <w:rsid w:val="001726B3"/>
    <w:rsid w:val="00173BA8"/>
    <w:rsid w:val="00177179"/>
    <w:rsid w:val="00180E20"/>
    <w:rsid w:val="001831D5"/>
    <w:rsid w:val="00184AD3"/>
    <w:rsid w:val="001873D4"/>
    <w:rsid w:val="001963E9"/>
    <w:rsid w:val="001A4D8E"/>
    <w:rsid w:val="001B187E"/>
    <w:rsid w:val="001C66FE"/>
    <w:rsid w:val="001D39F1"/>
    <w:rsid w:val="001D557E"/>
    <w:rsid w:val="001D65FA"/>
    <w:rsid w:val="001E25B1"/>
    <w:rsid w:val="001E69ED"/>
    <w:rsid w:val="001F0EF1"/>
    <w:rsid w:val="001F5D93"/>
    <w:rsid w:val="001F623D"/>
    <w:rsid w:val="002055F9"/>
    <w:rsid w:val="00214258"/>
    <w:rsid w:val="0022635E"/>
    <w:rsid w:val="00227209"/>
    <w:rsid w:val="00231144"/>
    <w:rsid w:val="00232C01"/>
    <w:rsid w:val="00234968"/>
    <w:rsid w:val="0023525D"/>
    <w:rsid w:val="00235840"/>
    <w:rsid w:val="00235AE0"/>
    <w:rsid w:val="0023744D"/>
    <w:rsid w:val="002375B7"/>
    <w:rsid w:val="00241200"/>
    <w:rsid w:val="00254458"/>
    <w:rsid w:val="00256E47"/>
    <w:rsid w:val="00272A5C"/>
    <w:rsid w:val="00274C05"/>
    <w:rsid w:val="002777B2"/>
    <w:rsid w:val="00281C3C"/>
    <w:rsid w:val="002869B1"/>
    <w:rsid w:val="002910BD"/>
    <w:rsid w:val="002917C0"/>
    <w:rsid w:val="002936E9"/>
    <w:rsid w:val="002A2734"/>
    <w:rsid w:val="002A28C9"/>
    <w:rsid w:val="002A46FD"/>
    <w:rsid w:val="002A5461"/>
    <w:rsid w:val="002B3405"/>
    <w:rsid w:val="002B6C89"/>
    <w:rsid w:val="002C2BF4"/>
    <w:rsid w:val="002C3790"/>
    <w:rsid w:val="002D26A0"/>
    <w:rsid w:val="002D5864"/>
    <w:rsid w:val="002E67C7"/>
    <w:rsid w:val="002F12BA"/>
    <w:rsid w:val="002F2343"/>
    <w:rsid w:val="00300110"/>
    <w:rsid w:val="00301E88"/>
    <w:rsid w:val="003061D1"/>
    <w:rsid w:val="00307B4B"/>
    <w:rsid w:val="0031001F"/>
    <w:rsid w:val="00310AD5"/>
    <w:rsid w:val="00320914"/>
    <w:rsid w:val="00321179"/>
    <w:rsid w:val="00321601"/>
    <w:rsid w:val="00322AB9"/>
    <w:rsid w:val="00335F75"/>
    <w:rsid w:val="00336861"/>
    <w:rsid w:val="00337C7B"/>
    <w:rsid w:val="00343B06"/>
    <w:rsid w:val="00346938"/>
    <w:rsid w:val="003529EB"/>
    <w:rsid w:val="00353275"/>
    <w:rsid w:val="0035468D"/>
    <w:rsid w:val="00362933"/>
    <w:rsid w:val="00366D3D"/>
    <w:rsid w:val="0037531B"/>
    <w:rsid w:val="0037720E"/>
    <w:rsid w:val="00380FCE"/>
    <w:rsid w:val="00382EF5"/>
    <w:rsid w:val="00392547"/>
    <w:rsid w:val="00393E81"/>
    <w:rsid w:val="003968A2"/>
    <w:rsid w:val="003A3614"/>
    <w:rsid w:val="003A4032"/>
    <w:rsid w:val="003B5F25"/>
    <w:rsid w:val="003C0549"/>
    <w:rsid w:val="003D2758"/>
    <w:rsid w:val="003D42AD"/>
    <w:rsid w:val="003D671C"/>
    <w:rsid w:val="003E7CF7"/>
    <w:rsid w:val="003E7FFD"/>
    <w:rsid w:val="003F4CB7"/>
    <w:rsid w:val="003F7C3C"/>
    <w:rsid w:val="003F7E73"/>
    <w:rsid w:val="004033E8"/>
    <w:rsid w:val="00403803"/>
    <w:rsid w:val="0041179D"/>
    <w:rsid w:val="00412F64"/>
    <w:rsid w:val="00416B9C"/>
    <w:rsid w:val="00417AF9"/>
    <w:rsid w:val="00422165"/>
    <w:rsid w:val="00422E59"/>
    <w:rsid w:val="004251F9"/>
    <w:rsid w:val="00434888"/>
    <w:rsid w:val="004351C8"/>
    <w:rsid w:val="0045692A"/>
    <w:rsid w:val="00460D95"/>
    <w:rsid w:val="0046551D"/>
    <w:rsid w:val="00465BCC"/>
    <w:rsid w:val="00475F98"/>
    <w:rsid w:val="0049058A"/>
    <w:rsid w:val="00497485"/>
    <w:rsid w:val="0049794D"/>
    <w:rsid w:val="004A3B97"/>
    <w:rsid w:val="004A4279"/>
    <w:rsid w:val="004B5777"/>
    <w:rsid w:val="004C0C86"/>
    <w:rsid w:val="004D0DF1"/>
    <w:rsid w:val="004D347A"/>
    <w:rsid w:val="004E4DBF"/>
    <w:rsid w:val="004E7029"/>
    <w:rsid w:val="004F1963"/>
    <w:rsid w:val="004F41E9"/>
    <w:rsid w:val="004F62F4"/>
    <w:rsid w:val="004F64E7"/>
    <w:rsid w:val="00502D93"/>
    <w:rsid w:val="0051414D"/>
    <w:rsid w:val="00527996"/>
    <w:rsid w:val="00542006"/>
    <w:rsid w:val="005429AD"/>
    <w:rsid w:val="00551FB6"/>
    <w:rsid w:val="005526DE"/>
    <w:rsid w:val="0055334E"/>
    <w:rsid w:val="005602EB"/>
    <w:rsid w:val="00566414"/>
    <w:rsid w:val="00571DE8"/>
    <w:rsid w:val="00575F0E"/>
    <w:rsid w:val="00581E49"/>
    <w:rsid w:val="00585052"/>
    <w:rsid w:val="005929F9"/>
    <w:rsid w:val="00595597"/>
    <w:rsid w:val="005A51EE"/>
    <w:rsid w:val="005B13B4"/>
    <w:rsid w:val="005D2B0D"/>
    <w:rsid w:val="005E4938"/>
    <w:rsid w:val="005F63AA"/>
    <w:rsid w:val="00601146"/>
    <w:rsid w:val="006167C9"/>
    <w:rsid w:val="00617D7D"/>
    <w:rsid w:val="00620CC9"/>
    <w:rsid w:val="00626D1C"/>
    <w:rsid w:val="0062781A"/>
    <w:rsid w:val="006315E6"/>
    <w:rsid w:val="006319D6"/>
    <w:rsid w:val="006320E4"/>
    <w:rsid w:val="00641C3E"/>
    <w:rsid w:val="00641D1E"/>
    <w:rsid w:val="0064765C"/>
    <w:rsid w:val="00651AB6"/>
    <w:rsid w:val="00656DFB"/>
    <w:rsid w:val="00660D0C"/>
    <w:rsid w:val="00667163"/>
    <w:rsid w:val="00671400"/>
    <w:rsid w:val="00674048"/>
    <w:rsid w:val="00676F33"/>
    <w:rsid w:val="00682736"/>
    <w:rsid w:val="006835A7"/>
    <w:rsid w:val="00693651"/>
    <w:rsid w:val="00696706"/>
    <w:rsid w:val="0069686D"/>
    <w:rsid w:val="006A198C"/>
    <w:rsid w:val="006B043A"/>
    <w:rsid w:val="006D31B9"/>
    <w:rsid w:val="006D63A2"/>
    <w:rsid w:val="006E0577"/>
    <w:rsid w:val="006E2C3A"/>
    <w:rsid w:val="006E6B1E"/>
    <w:rsid w:val="006F6BBA"/>
    <w:rsid w:val="00700D85"/>
    <w:rsid w:val="00701CFB"/>
    <w:rsid w:val="00704B06"/>
    <w:rsid w:val="007054AA"/>
    <w:rsid w:val="007163A3"/>
    <w:rsid w:val="00717E1B"/>
    <w:rsid w:val="00721087"/>
    <w:rsid w:val="00731B2C"/>
    <w:rsid w:val="00742CD3"/>
    <w:rsid w:val="00743C50"/>
    <w:rsid w:val="00745EDC"/>
    <w:rsid w:val="00746F36"/>
    <w:rsid w:val="00747DCD"/>
    <w:rsid w:val="00751EE2"/>
    <w:rsid w:val="00752D5F"/>
    <w:rsid w:val="00754172"/>
    <w:rsid w:val="007613ED"/>
    <w:rsid w:val="007815B2"/>
    <w:rsid w:val="0078640F"/>
    <w:rsid w:val="007911D2"/>
    <w:rsid w:val="00792D5C"/>
    <w:rsid w:val="0079316F"/>
    <w:rsid w:val="007942FC"/>
    <w:rsid w:val="00796927"/>
    <w:rsid w:val="007A5AD0"/>
    <w:rsid w:val="007A7844"/>
    <w:rsid w:val="007B5E2B"/>
    <w:rsid w:val="007B6640"/>
    <w:rsid w:val="007B7ECC"/>
    <w:rsid w:val="007C3721"/>
    <w:rsid w:val="007D3154"/>
    <w:rsid w:val="007D75BF"/>
    <w:rsid w:val="007F2058"/>
    <w:rsid w:val="007F38C7"/>
    <w:rsid w:val="007F4454"/>
    <w:rsid w:val="007F4B9A"/>
    <w:rsid w:val="00805E0B"/>
    <w:rsid w:val="008065D3"/>
    <w:rsid w:val="00812134"/>
    <w:rsid w:val="00813B13"/>
    <w:rsid w:val="00821E97"/>
    <w:rsid w:val="00826793"/>
    <w:rsid w:val="00831775"/>
    <w:rsid w:val="00834EF8"/>
    <w:rsid w:val="0084224A"/>
    <w:rsid w:val="008468E4"/>
    <w:rsid w:val="00857175"/>
    <w:rsid w:val="008571ED"/>
    <w:rsid w:val="00871E44"/>
    <w:rsid w:val="0088166E"/>
    <w:rsid w:val="00884925"/>
    <w:rsid w:val="00885C61"/>
    <w:rsid w:val="00890CE5"/>
    <w:rsid w:val="00897530"/>
    <w:rsid w:val="008976BB"/>
    <w:rsid w:val="008B22B9"/>
    <w:rsid w:val="008B4F48"/>
    <w:rsid w:val="008B76B8"/>
    <w:rsid w:val="008C0B89"/>
    <w:rsid w:val="008C2372"/>
    <w:rsid w:val="008C7901"/>
    <w:rsid w:val="008D4293"/>
    <w:rsid w:val="008D5A23"/>
    <w:rsid w:val="008D740F"/>
    <w:rsid w:val="008E7EFE"/>
    <w:rsid w:val="008F3F1F"/>
    <w:rsid w:val="008F4A4B"/>
    <w:rsid w:val="008F4A61"/>
    <w:rsid w:val="00900931"/>
    <w:rsid w:val="00905EAF"/>
    <w:rsid w:val="009209B3"/>
    <w:rsid w:val="0092364F"/>
    <w:rsid w:val="009258E9"/>
    <w:rsid w:val="00955427"/>
    <w:rsid w:val="00971329"/>
    <w:rsid w:val="00971C3D"/>
    <w:rsid w:val="00976F62"/>
    <w:rsid w:val="00981121"/>
    <w:rsid w:val="00982638"/>
    <w:rsid w:val="00983002"/>
    <w:rsid w:val="009840F5"/>
    <w:rsid w:val="00986152"/>
    <w:rsid w:val="009904C7"/>
    <w:rsid w:val="00991A3D"/>
    <w:rsid w:val="009B2F2F"/>
    <w:rsid w:val="009C45C5"/>
    <w:rsid w:val="009C7B5D"/>
    <w:rsid w:val="009D0544"/>
    <w:rsid w:val="009D4861"/>
    <w:rsid w:val="009E5474"/>
    <w:rsid w:val="009E5782"/>
    <w:rsid w:val="009F3CE6"/>
    <w:rsid w:val="009F5130"/>
    <w:rsid w:val="00A0003B"/>
    <w:rsid w:val="00A030A8"/>
    <w:rsid w:val="00A03943"/>
    <w:rsid w:val="00A04EA8"/>
    <w:rsid w:val="00A04FE4"/>
    <w:rsid w:val="00A065DB"/>
    <w:rsid w:val="00A076D4"/>
    <w:rsid w:val="00A207C9"/>
    <w:rsid w:val="00A44420"/>
    <w:rsid w:val="00A51020"/>
    <w:rsid w:val="00A51F45"/>
    <w:rsid w:val="00A56034"/>
    <w:rsid w:val="00A62B26"/>
    <w:rsid w:val="00A642FF"/>
    <w:rsid w:val="00A730B2"/>
    <w:rsid w:val="00A80505"/>
    <w:rsid w:val="00A86964"/>
    <w:rsid w:val="00A904D2"/>
    <w:rsid w:val="00A906B6"/>
    <w:rsid w:val="00A90C8D"/>
    <w:rsid w:val="00A9261E"/>
    <w:rsid w:val="00A96096"/>
    <w:rsid w:val="00A96FE8"/>
    <w:rsid w:val="00AA3143"/>
    <w:rsid w:val="00AA4254"/>
    <w:rsid w:val="00AA4BF8"/>
    <w:rsid w:val="00AB2E98"/>
    <w:rsid w:val="00AC3517"/>
    <w:rsid w:val="00AC5E71"/>
    <w:rsid w:val="00AD33CD"/>
    <w:rsid w:val="00AD38F5"/>
    <w:rsid w:val="00AD6929"/>
    <w:rsid w:val="00AE3EE3"/>
    <w:rsid w:val="00AE4544"/>
    <w:rsid w:val="00AF0671"/>
    <w:rsid w:val="00AF0A48"/>
    <w:rsid w:val="00AF2BB5"/>
    <w:rsid w:val="00AF50D5"/>
    <w:rsid w:val="00B10222"/>
    <w:rsid w:val="00B26B19"/>
    <w:rsid w:val="00B2799F"/>
    <w:rsid w:val="00B43D21"/>
    <w:rsid w:val="00B51B99"/>
    <w:rsid w:val="00B522A5"/>
    <w:rsid w:val="00B54B9C"/>
    <w:rsid w:val="00B604C5"/>
    <w:rsid w:val="00B72712"/>
    <w:rsid w:val="00B808B5"/>
    <w:rsid w:val="00B82AED"/>
    <w:rsid w:val="00B9190B"/>
    <w:rsid w:val="00B95C4E"/>
    <w:rsid w:val="00B97F19"/>
    <w:rsid w:val="00BA03E1"/>
    <w:rsid w:val="00BA3708"/>
    <w:rsid w:val="00BA415E"/>
    <w:rsid w:val="00BA510E"/>
    <w:rsid w:val="00BA59B7"/>
    <w:rsid w:val="00BA6A04"/>
    <w:rsid w:val="00BB6676"/>
    <w:rsid w:val="00BC1ED1"/>
    <w:rsid w:val="00BD117B"/>
    <w:rsid w:val="00BD398F"/>
    <w:rsid w:val="00BD52C2"/>
    <w:rsid w:val="00BE1842"/>
    <w:rsid w:val="00BE3261"/>
    <w:rsid w:val="00BE415C"/>
    <w:rsid w:val="00BF5409"/>
    <w:rsid w:val="00C06415"/>
    <w:rsid w:val="00C1152A"/>
    <w:rsid w:val="00C13EB3"/>
    <w:rsid w:val="00C21C6D"/>
    <w:rsid w:val="00C24305"/>
    <w:rsid w:val="00C24343"/>
    <w:rsid w:val="00C26339"/>
    <w:rsid w:val="00C35B5B"/>
    <w:rsid w:val="00C36867"/>
    <w:rsid w:val="00C378F4"/>
    <w:rsid w:val="00C501CC"/>
    <w:rsid w:val="00C51963"/>
    <w:rsid w:val="00C64F1D"/>
    <w:rsid w:val="00C75583"/>
    <w:rsid w:val="00C75806"/>
    <w:rsid w:val="00C81411"/>
    <w:rsid w:val="00C84163"/>
    <w:rsid w:val="00CA54D4"/>
    <w:rsid w:val="00CB0B71"/>
    <w:rsid w:val="00CC4511"/>
    <w:rsid w:val="00CD4D84"/>
    <w:rsid w:val="00CE4FCE"/>
    <w:rsid w:val="00D038BF"/>
    <w:rsid w:val="00D065A3"/>
    <w:rsid w:val="00D07EDD"/>
    <w:rsid w:val="00D1054B"/>
    <w:rsid w:val="00D11826"/>
    <w:rsid w:val="00D12282"/>
    <w:rsid w:val="00D16B05"/>
    <w:rsid w:val="00D20629"/>
    <w:rsid w:val="00D20D15"/>
    <w:rsid w:val="00D25233"/>
    <w:rsid w:val="00D32E74"/>
    <w:rsid w:val="00D41923"/>
    <w:rsid w:val="00D4244B"/>
    <w:rsid w:val="00D465D2"/>
    <w:rsid w:val="00D47EFC"/>
    <w:rsid w:val="00D5593E"/>
    <w:rsid w:val="00D64354"/>
    <w:rsid w:val="00D7376D"/>
    <w:rsid w:val="00D808DA"/>
    <w:rsid w:val="00D95B2A"/>
    <w:rsid w:val="00D96F34"/>
    <w:rsid w:val="00D972CF"/>
    <w:rsid w:val="00DA4B1D"/>
    <w:rsid w:val="00DB587D"/>
    <w:rsid w:val="00DB69BD"/>
    <w:rsid w:val="00DD1EF6"/>
    <w:rsid w:val="00DE3238"/>
    <w:rsid w:val="00DE5D06"/>
    <w:rsid w:val="00DE6642"/>
    <w:rsid w:val="00DE668C"/>
    <w:rsid w:val="00DF3752"/>
    <w:rsid w:val="00DF4AE1"/>
    <w:rsid w:val="00DF60CE"/>
    <w:rsid w:val="00E02FB0"/>
    <w:rsid w:val="00E059B6"/>
    <w:rsid w:val="00E136A9"/>
    <w:rsid w:val="00E1778C"/>
    <w:rsid w:val="00E26095"/>
    <w:rsid w:val="00E3248E"/>
    <w:rsid w:val="00E32DC1"/>
    <w:rsid w:val="00E40096"/>
    <w:rsid w:val="00E60BD5"/>
    <w:rsid w:val="00E62ABF"/>
    <w:rsid w:val="00E76DB2"/>
    <w:rsid w:val="00E778FD"/>
    <w:rsid w:val="00E82817"/>
    <w:rsid w:val="00E8659A"/>
    <w:rsid w:val="00E9076E"/>
    <w:rsid w:val="00E933DD"/>
    <w:rsid w:val="00EA19FB"/>
    <w:rsid w:val="00EB2EF2"/>
    <w:rsid w:val="00EB42C6"/>
    <w:rsid w:val="00EB74FD"/>
    <w:rsid w:val="00EB7584"/>
    <w:rsid w:val="00EC0792"/>
    <w:rsid w:val="00EC4968"/>
    <w:rsid w:val="00ED0CC2"/>
    <w:rsid w:val="00ED14E3"/>
    <w:rsid w:val="00ED555A"/>
    <w:rsid w:val="00EF28AC"/>
    <w:rsid w:val="00EF638B"/>
    <w:rsid w:val="00F01EDB"/>
    <w:rsid w:val="00F0796E"/>
    <w:rsid w:val="00F1140A"/>
    <w:rsid w:val="00F12C28"/>
    <w:rsid w:val="00F20023"/>
    <w:rsid w:val="00F32D58"/>
    <w:rsid w:val="00F432F1"/>
    <w:rsid w:val="00F60DF9"/>
    <w:rsid w:val="00F75418"/>
    <w:rsid w:val="00F8479A"/>
    <w:rsid w:val="00F93714"/>
    <w:rsid w:val="00F94162"/>
    <w:rsid w:val="00F94722"/>
    <w:rsid w:val="00FA2948"/>
    <w:rsid w:val="00FB0066"/>
    <w:rsid w:val="00FC5C5B"/>
    <w:rsid w:val="00FD7C0F"/>
    <w:rsid w:val="00FE0147"/>
    <w:rsid w:val="00FF1B2E"/>
    <w:rsid w:val="00FF460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6742A"/>
  <w15:chartTrackingRefBased/>
  <w15:docId w15:val="{8FA2A8D9-8473-432C-9972-AB638B93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7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E02FB0"/>
    <w:pPr>
      <w:jc w:val="center"/>
      <w:outlineLvl w:val="1"/>
    </w:pPr>
    <w:rPr>
      <w:rFonts w:ascii="Arial" w:eastAsia="ＭＳ ゴシック"/>
      <w:sz w:val="24"/>
      <w:szCs w:val="24"/>
    </w:rPr>
  </w:style>
  <w:style w:type="character" w:customStyle="1" w:styleId="a5">
    <w:name w:val="副題 (文字)"/>
    <w:link w:val="a4"/>
    <w:uiPriority w:val="11"/>
    <w:rsid w:val="00E02FB0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F6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F62F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F62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F62F4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36861"/>
    <w:rPr>
      <w:rFonts w:ascii="Arial" w:eastAsia="ＭＳ ゴシック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3686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B2F2F"/>
    <w:pPr>
      <w:ind w:left="720"/>
      <w:contextualSpacing/>
    </w:pPr>
    <w:rPr>
      <w:rFonts w:ascii="游明朝" w:eastAsia="游明朝" w:hAnsi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-sugawara\Dropbox\&#26032;&#20363;&#35215;&#38598;\&#35215;&#31243;&#38598;&#32232;&#38598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8" ma:contentTypeDescription="新しいドキュメントを作成します。" ma:contentTypeScope="" ma:versionID="022b3c259cb2bdefd227783cccc3b4c2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7f07d2f346c5a206ba34529ac07778c2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369329-3673-475e-89b6-eda523aa065a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4EA21-C9D2-47B0-ACA3-4614C32C8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9D41C-4893-49E2-9945-8FBD14216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06625-C93F-4194-AFAC-E44B3026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規程集編集用</Template>
  <TotalTime>4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t-sugawara</dc:creator>
  <cp:keywords/>
  <cp:lastModifiedBy>吉田 真</cp:lastModifiedBy>
  <cp:revision>3</cp:revision>
  <cp:lastPrinted>2024-10-07T23:42:00Z</cp:lastPrinted>
  <dcterms:created xsi:type="dcterms:W3CDTF">2024-10-09T06:37:00Z</dcterms:created>
  <dcterms:modified xsi:type="dcterms:W3CDTF">2024-10-09T06:48:00Z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