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366" w:type="dxa"/>
        <w:tblInd w:w="108" w:type="dxa"/>
        <w:tblLook w:val="04A0" w:firstRow="1" w:lastRow="0" w:firstColumn="1" w:lastColumn="0" w:noHBand="0" w:noVBand="1"/>
      </w:tblPr>
      <w:tblGrid>
        <w:gridCol w:w="9366"/>
      </w:tblGrid>
      <w:tr w:rsidR="002A55B0" w:rsidRPr="006A6071" w14:paraId="39E39128" w14:textId="77777777" w:rsidTr="00F637F2">
        <w:trPr>
          <w:trHeight w:val="1388"/>
        </w:trPr>
        <w:tc>
          <w:tcPr>
            <w:tcW w:w="9366" w:type="dxa"/>
            <w:tcBorders>
              <w:top w:val="double" w:sz="4" w:space="0" w:color="auto"/>
              <w:left w:val="nil"/>
              <w:bottom w:val="double" w:sz="4" w:space="0" w:color="auto"/>
              <w:right w:val="nil"/>
            </w:tcBorders>
            <w:vAlign w:val="center"/>
          </w:tcPr>
          <w:p w14:paraId="7098BEA5" w14:textId="77777777" w:rsidR="00F637F2" w:rsidRDefault="000E6948" w:rsidP="00F637F2">
            <w:pPr>
              <w:autoSpaceDE w:val="0"/>
              <w:autoSpaceDN w:val="0"/>
              <w:spacing w:before="100" w:beforeAutospacing="1" w:after="100" w:afterAutospacing="1" w:line="340" w:lineRule="exact"/>
              <w:jc w:val="center"/>
              <w:rPr>
                <w:rFonts w:hAnsiTheme="minorEastAsia"/>
                <w:sz w:val="28"/>
                <w:szCs w:val="28"/>
              </w:rPr>
            </w:pPr>
            <w:r w:rsidRPr="003B5B4F">
              <w:rPr>
                <w:rFonts w:hAnsiTheme="minorEastAsia" w:hint="eastAsia"/>
                <w:sz w:val="28"/>
                <w:szCs w:val="28"/>
              </w:rPr>
              <w:t>第</w:t>
            </w:r>
            <w:r w:rsidR="00F637F2">
              <w:rPr>
                <w:rFonts w:hAnsiTheme="minorEastAsia" w:hint="eastAsia"/>
                <w:sz w:val="28"/>
                <w:szCs w:val="28"/>
              </w:rPr>
              <w:t>３</w:t>
            </w:r>
            <w:r w:rsidRPr="003B5B4F">
              <w:rPr>
                <w:rFonts w:hAnsiTheme="minorEastAsia" w:hint="eastAsia"/>
                <w:sz w:val="28"/>
                <w:szCs w:val="28"/>
              </w:rPr>
              <w:t>回</w:t>
            </w:r>
            <w:r w:rsidR="00B43A5B" w:rsidRPr="003B5B4F">
              <w:rPr>
                <w:rFonts w:hAnsiTheme="minorEastAsia" w:hint="eastAsia"/>
                <w:sz w:val="28"/>
                <w:szCs w:val="28"/>
              </w:rPr>
              <w:t>社会福祉と動物愛護管理の連携</w:t>
            </w:r>
            <w:r w:rsidR="004709BD">
              <w:rPr>
                <w:rFonts w:hAnsiTheme="minorEastAsia" w:hint="eastAsia"/>
                <w:sz w:val="28"/>
                <w:szCs w:val="28"/>
              </w:rPr>
              <w:t>のための</w:t>
            </w:r>
            <w:r w:rsidR="003B5B4F" w:rsidRPr="003B5B4F">
              <w:rPr>
                <w:rFonts w:hAnsiTheme="minorEastAsia" w:hint="eastAsia"/>
                <w:sz w:val="28"/>
                <w:szCs w:val="28"/>
              </w:rPr>
              <w:t>研修会</w:t>
            </w:r>
            <w:r w:rsidR="00B43A5B" w:rsidRPr="003B5B4F">
              <w:rPr>
                <w:rFonts w:hAnsiTheme="minorEastAsia" w:hint="eastAsia"/>
                <w:sz w:val="28"/>
                <w:szCs w:val="28"/>
              </w:rPr>
              <w:t xml:space="preserve">　開催要領</w:t>
            </w:r>
          </w:p>
          <w:p w14:paraId="03038A76" w14:textId="1F7F4578" w:rsidR="002A55B0" w:rsidRPr="00F637F2" w:rsidRDefault="00F637F2" w:rsidP="00F637F2">
            <w:pPr>
              <w:autoSpaceDE w:val="0"/>
              <w:autoSpaceDN w:val="0"/>
              <w:spacing w:before="100" w:beforeAutospacing="1" w:after="100" w:afterAutospacing="1" w:line="340" w:lineRule="exact"/>
              <w:jc w:val="center"/>
              <w:rPr>
                <w:rFonts w:hAnsiTheme="minorEastAsia"/>
                <w:sz w:val="28"/>
                <w:szCs w:val="28"/>
              </w:rPr>
            </w:pPr>
            <w:r>
              <w:rPr>
                <w:rFonts w:hAnsiTheme="minorEastAsia" w:hint="eastAsia"/>
                <w:sz w:val="24"/>
                <w:szCs w:val="24"/>
              </w:rPr>
              <w:t>「</w:t>
            </w:r>
            <w:r w:rsidR="00B43A5B" w:rsidRPr="00B43A5B">
              <w:rPr>
                <w:rFonts w:hAnsiTheme="minorEastAsia" w:hint="eastAsia"/>
                <w:sz w:val="24"/>
                <w:szCs w:val="24"/>
              </w:rPr>
              <w:t>人と動物のふくしを考える</w:t>
            </w:r>
            <w:r w:rsidR="00B43A5B">
              <w:rPr>
                <w:rFonts w:hAnsiTheme="minorEastAsia" w:hint="eastAsia"/>
                <w:sz w:val="24"/>
                <w:szCs w:val="24"/>
              </w:rPr>
              <w:t>～</w:t>
            </w:r>
            <w:r w:rsidR="00B43A5B" w:rsidRPr="00B43A5B">
              <w:rPr>
                <w:rFonts w:hAnsiTheme="minorEastAsia" w:hint="eastAsia"/>
                <w:sz w:val="24"/>
                <w:szCs w:val="24"/>
              </w:rPr>
              <w:t>ワンウェルフェア・プロジェクト</w:t>
            </w:r>
            <w:r w:rsidR="00B43A5B">
              <w:rPr>
                <w:rFonts w:hAnsiTheme="minorEastAsia" w:hint="eastAsia"/>
                <w:sz w:val="24"/>
                <w:szCs w:val="24"/>
              </w:rPr>
              <w:t>」</w:t>
            </w:r>
            <w:r w:rsidR="00B43A5B" w:rsidRPr="00B43A5B">
              <w:rPr>
                <w:rFonts w:hAnsiTheme="minorEastAsia" w:hint="eastAsia"/>
                <w:sz w:val="24"/>
                <w:szCs w:val="24"/>
              </w:rPr>
              <w:t xml:space="preserve">　</w:t>
            </w:r>
          </w:p>
        </w:tc>
      </w:tr>
    </w:tbl>
    <w:p w14:paraId="21EFA526" w14:textId="110E642D" w:rsidR="00717E98" w:rsidRPr="008815B4" w:rsidRDefault="002A55B0" w:rsidP="006542C3">
      <w:pPr>
        <w:tabs>
          <w:tab w:val="left" w:pos="1664"/>
        </w:tabs>
        <w:autoSpaceDE w:val="0"/>
        <w:autoSpaceDN w:val="0"/>
        <w:spacing w:line="280" w:lineRule="exact"/>
        <w:ind w:left="1461" w:hangingChars="700" w:hanging="1461"/>
        <w:rPr>
          <w:rFonts w:hAnsiTheme="minorEastAsia"/>
          <w:b/>
          <w:bCs/>
          <w:kern w:val="0"/>
          <w:szCs w:val="21"/>
        </w:rPr>
      </w:pPr>
      <w:r w:rsidRPr="008815B4">
        <w:rPr>
          <w:rFonts w:hAnsiTheme="minorEastAsia" w:hint="eastAsia"/>
          <w:b/>
          <w:bCs/>
          <w:szCs w:val="21"/>
        </w:rPr>
        <w:t xml:space="preserve">１　</w:t>
      </w:r>
      <w:r w:rsidR="00D93727" w:rsidRPr="008815B4">
        <w:rPr>
          <w:rFonts w:hAnsiTheme="minorEastAsia" w:hint="eastAsia"/>
          <w:b/>
          <w:bCs/>
          <w:kern w:val="0"/>
          <w:szCs w:val="21"/>
        </w:rPr>
        <w:t xml:space="preserve">趣　</w:t>
      </w:r>
      <w:r w:rsidR="00A40EDF" w:rsidRPr="008815B4">
        <w:rPr>
          <w:rFonts w:hAnsiTheme="minorEastAsia" w:hint="eastAsia"/>
          <w:b/>
          <w:bCs/>
          <w:kern w:val="0"/>
          <w:szCs w:val="21"/>
        </w:rPr>
        <w:t xml:space="preserve">　</w:t>
      </w:r>
      <w:r w:rsidR="00D93727" w:rsidRPr="008815B4">
        <w:rPr>
          <w:rFonts w:hAnsiTheme="minorEastAsia" w:hint="eastAsia"/>
          <w:b/>
          <w:bCs/>
          <w:kern w:val="0"/>
          <w:szCs w:val="21"/>
        </w:rPr>
        <w:t>旨</w:t>
      </w:r>
      <w:bookmarkStart w:id="0" w:name="_Hlk73619359"/>
    </w:p>
    <w:p w14:paraId="653B073D" w14:textId="7364D5FA" w:rsidR="000F1FBE" w:rsidRPr="008815B4" w:rsidRDefault="000F1FBE" w:rsidP="006542C3">
      <w:pPr>
        <w:tabs>
          <w:tab w:val="left" w:pos="1664"/>
        </w:tabs>
        <w:autoSpaceDE w:val="0"/>
        <w:autoSpaceDN w:val="0"/>
        <w:spacing w:line="280" w:lineRule="exact"/>
        <w:ind w:leftChars="113" w:left="235" w:firstLineChars="100" w:firstLine="208"/>
        <w:rPr>
          <w:rFonts w:hAnsiTheme="minorEastAsia"/>
          <w:szCs w:val="21"/>
        </w:rPr>
      </w:pPr>
      <w:r w:rsidRPr="008815B4">
        <w:rPr>
          <w:rFonts w:hAnsiTheme="minorEastAsia" w:hint="eastAsia"/>
          <w:szCs w:val="21"/>
        </w:rPr>
        <w:t>近年、核家族化や単身世帯の増加といった世帯構成の変化に伴い、ペット（家庭動物）を家族の一員として飼育する家庭が増加している一方、ペットの飼育に</w:t>
      </w:r>
      <w:r w:rsidR="007F3236">
        <w:rPr>
          <w:rFonts w:hAnsiTheme="minorEastAsia" w:hint="eastAsia"/>
          <w:szCs w:val="21"/>
        </w:rPr>
        <w:t>関係した</w:t>
      </w:r>
      <w:r w:rsidRPr="008815B4">
        <w:rPr>
          <w:rFonts w:hAnsiTheme="minorEastAsia" w:hint="eastAsia"/>
          <w:szCs w:val="21"/>
        </w:rPr>
        <w:t>様々な問題も起きています。</w:t>
      </w:r>
      <w:r w:rsidR="007F3236">
        <w:rPr>
          <w:rFonts w:hAnsiTheme="minorEastAsia" w:hint="eastAsia"/>
          <w:szCs w:val="21"/>
        </w:rPr>
        <w:t>特に</w:t>
      </w:r>
      <w:r w:rsidRPr="008815B4">
        <w:rPr>
          <w:rFonts w:hAnsiTheme="minorEastAsia" w:hint="eastAsia"/>
          <w:szCs w:val="21"/>
        </w:rPr>
        <w:t>飼い主、動物、周辺環境に大きな影響を与える不適切な多頭飼育に起因する問題（いわゆる多頭飼育問題）は地域の中でも深刻さを増しています。</w:t>
      </w:r>
    </w:p>
    <w:p w14:paraId="24919836" w14:textId="77777777" w:rsidR="000F1FBE" w:rsidRPr="008815B4" w:rsidRDefault="000F1FBE" w:rsidP="006542C3">
      <w:pPr>
        <w:tabs>
          <w:tab w:val="left" w:pos="1664"/>
        </w:tabs>
        <w:autoSpaceDE w:val="0"/>
        <w:autoSpaceDN w:val="0"/>
        <w:spacing w:line="280" w:lineRule="exact"/>
        <w:ind w:leftChars="113" w:left="235" w:firstLineChars="100" w:firstLine="208"/>
        <w:rPr>
          <w:rFonts w:hAnsiTheme="minorEastAsia"/>
          <w:szCs w:val="21"/>
        </w:rPr>
      </w:pPr>
      <w:r w:rsidRPr="008815B4">
        <w:rPr>
          <w:rFonts w:hAnsiTheme="minorEastAsia" w:hint="eastAsia"/>
          <w:szCs w:val="21"/>
        </w:rPr>
        <w:t>問題の背景にある飼い主の経済的困窮や社会的孤立は複雑に絡み合っていて、「人」と「動物」を別々の課題として対応することは難しく、多頭飼育対策ガイドライン（環境省）でも、対応には社会福祉や動物愛護、公衆衛生等、多分野の関係者が連携して取り組むことを求めています。</w:t>
      </w:r>
    </w:p>
    <w:p w14:paraId="6E5B6D03" w14:textId="03FE8D28" w:rsidR="006542C3" w:rsidRDefault="000F1FBE" w:rsidP="004925A5">
      <w:pPr>
        <w:tabs>
          <w:tab w:val="left" w:pos="1664"/>
        </w:tabs>
        <w:autoSpaceDE w:val="0"/>
        <w:autoSpaceDN w:val="0"/>
        <w:spacing w:line="280" w:lineRule="exact"/>
        <w:ind w:leftChars="113" w:left="235" w:firstLineChars="100" w:firstLine="208"/>
        <w:rPr>
          <w:rFonts w:hAnsiTheme="minorEastAsia"/>
          <w:szCs w:val="21"/>
        </w:rPr>
      </w:pPr>
      <w:r w:rsidRPr="008815B4">
        <w:rPr>
          <w:rFonts w:hAnsiTheme="minorEastAsia" w:hint="eastAsia"/>
          <w:szCs w:val="21"/>
        </w:rPr>
        <w:t>本</w:t>
      </w:r>
      <w:r w:rsidR="00A36731">
        <w:rPr>
          <w:rFonts w:hAnsiTheme="minorEastAsia" w:hint="eastAsia"/>
          <w:szCs w:val="21"/>
        </w:rPr>
        <w:t>研修</w:t>
      </w:r>
      <w:r w:rsidRPr="008815B4">
        <w:rPr>
          <w:rFonts w:hAnsiTheme="minorEastAsia" w:hint="eastAsia"/>
          <w:szCs w:val="21"/>
        </w:rPr>
        <w:t>は、福祉分野、動物愛護分野の関係者等が集まり、共通認識構築を目指し、多頭飼育問題等を構造的に考え、支援・連携の在り方や具体的な手法を学</w:t>
      </w:r>
      <w:r w:rsidR="00522320">
        <w:rPr>
          <w:rFonts w:hAnsiTheme="minorEastAsia" w:hint="eastAsia"/>
          <w:szCs w:val="21"/>
        </w:rPr>
        <w:t>ぶとともに</w:t>
      </w:r>
      <w:r w:rsidRPr="008815B4">
        <w:rPr>
          <w:rFonts w:hAnsiTheme="minorEastAsia" w:hint="eastAsia"/>
          <w:szCs w:val="21"/>
        </w:rPr>
        <w:t>、県内における人と動物のくらしを守る</w:t>
      </w:r>
      <w:r w:rsidR="00522320">
        <w:rPr>
          <w:rFonts w:hAnsiTheme="minorEastAsia" w:hint="eastAsia"/>
          <w:szCs w:val="21"/>
        </w:rPr>
        <w:t>ため、連携を図る</w:t>
      </w:r>
      <w:r w:rsidRPr="008815B4">
        <w:rPr>
          <w:rFonts w:hAnsiTheme="minorEastAsia" w:hint="eastAsia"/>
          <w:szCs w:val="21"/>
        </w:rPr>
        <w:t>一助にしていただくため実施します。</w:t>
      </w:r>
    </w:p>
    <w:p w14:paraId="43C06B47" w14:textId="77777777" w:rsidR="004925A5" w:rsidRPr="008815B4" w:rsidRDefault="004925A5" w:rsidP="004925A5">
      <w:pPr>
        <w:tabs>
          <w:tab w:val="left" w:pos="1664"/>
        </w:tabs>
        <w:autoSpaceDE w:val="0"/>
        <w:autoSpaceDN w:val="0"/>
        <w:spacing w:line="280" w:lineRule="exact"/>
        <w:ind w:leftChars="113" w:left="235" w:firstLineChars="100" w:firstLine="208"/>
        <w:rPr>
          <w:rFonts w:hAnsiTheme="minorEastAsia"/>
          <w:szCs w:val="21"/>
        </w:rPr>
      </w:pPr>
    </w:p>
    <w:p w14:paraId="58B81272" w14:textId="5779E6F6" w:rsidR="009020DA" w:rsidRPr="004925A5" w:rsidRDefault="00916666" w:rsidP="009F6773">
      <w:pPr>
        <w:tabs>
          <w:tab w:val="left" w:pos="567"/>
        </w:tabs>
        <w:rPr>
          <w:rFonts w:hAnsiTheme="minorEastAsia"/>
          <w:szCs w:val="21"/>
        </w:rPr>
      </w:pPr>
      <w:r w:rsidRPr="008815B4">
        <w:rPr>
          <w:rFonts w:hAnsiTheme="minorEastAsia" w:hint="eastAsia"/>
          <w:b/>
          <w:szCs w:val="21"/>
          <w:lang w:eastAsia="zh-CN"/>
        </w:rPr>
        <w:t>２　主　　催</w:t>
      </w:r>
      <w:r w:rsidRPr="008815B4">
        <w:rPr>
          <w:rFonts w:hAnsiTheme="minorEastAsia" w:hint="eastAsia"/>
          <w:szCs w:val="21"/>
          <w:lang w:eastAsia="zh-CN"/>
        </w:rPr>
        <w:t xml:space="preserve">　</w:t>
      </w:r>
      <w:r w:rsidRPr="008815B4">
        <w:rPr>
          <w:rFonts w:hAnsiTheme="minorEastAsia" w:hint="eastAsia"/>
          <w:szCs w:val="21"/>
        </w:rPr>
        <w:t>社会福祉法人</w:t>
      </w:r>
      <w:r w:rsidRPr="008815B4">
        <w:rPr>
          <w:rFonts w:hAnsiTheme="minorEastAsia" w:hint="eastAsia"/>
          <w:szCs w:val="21"/>
          <w:lang w:eastAsia="zh-CN"/>
        </w:rPr>
        <w:t>長野県社会福祉協議会</w:t>
      </w:r>
      <w:r w:rsidR="00552BC1">
        <w:rPr>
          <w:rFonts w:hAnsiTheme="minorEastAsia" w:hint="eastAsia"/>
          <w:szCs w:val="21"/>
        </w:rPr>
        <w:t>（長野県あんしん未来創造センター）</w:t>
      </w:r>
    </w:p>
    <w:p w14:paraId="3F4B2DCC" w14:textId="7A9E4461" w:rsidR="00916666" w:rsidRPr="004925A5" w:rsidRDefault="009020DA" w:rsidP="009F6773">
      <w:pPr>
        <w:tabs>
          <w:tab w:val="left" w:pos="567"/>
        </w:tabs>
        <w:rPr>
          <w:rFonts w:hAnsiTheme="minorEastAsia"/>
          <w:bCs/>
          <w:szCs w:val="21"/>
        </w:rPr>
      </w:pPr>
      <w:r w:rsidRPr="008815B4">
        <w:rPr>
          <w:rFonts w:hAnsiTheme="minorEastAsia" w:hint="eastAsia"/>
          <w:b/>
          <w:szCs w:val="21"/>
          <w:lang w:eastAsia="zh-CN"/>
        </w:rPr>
        <w:t xml:space="preserve">３　</w:t>
      </w:r>
      <w:r>
        <w:rPr>
          <w:rFonts w:hAnsiTheme="minorEastAsia" w:hint="eastAsia"/>
          <w:b/>
          <w:kern w:val="0"/>
          <w:szCs w:val="21"/>
        </w:rPr>
        <w:t>後　　援</w:t>
      </w:r>
      <w:r w:rsidRPr="008815B4">
        <w:rPr>
          <w:rFonts w:hAnsiTheme="minorEastAsia" w:hint="eastAsia"/>
          <w:b/>
          <w:szCs w:val="21"/>
        </w:rPr>
        <w:t xml:space="preserve">　</w:t>
      </w:r>
      <w:r>
        <w:rPr>
          <w:rFonts w:hAnsiTheme="minorEastAsia" w:hint="eastAsia"/>
          <w:bCs/>
          <w:szCs w:val="21"/>
        </w:rPr>
        <w:t>長野県</w:t>
      </w:r>
    </w:p>
    <w:p w14:paraId="2DBCF69E" w14:textId="24B2355A" w:rsidR="00916666" w:rsidRPr="004925A5" w:rsidRDefault="009020DA" w:rsidP="009F6773">
      <w:pPr>
        <w:tabs>
          <w:tab w:val="left" w:pos="567"/>
        </w:tabs>
        <w:rPr>
          <w:rFonts w:hAnsiTheme="minorEastAsia"/>
          <w:bCs/>
          <w:szCs w:val="21"/>
        </w:rPr>
      </w:pPr>
      <w:r>
        <w:rPr>
          <w:rFonts w:hAnsiTheme="minorEastAsia" w:hint="eastAsia"/>
          <w:b/>
          <w:szCs w:val="21"/>
        </w:rPr>
        <w:t>４</w:t>
      </w:r>
      <w:r w:rsidR="00916666" w:rsidRPr="008815B4">
        <w:rPr>
          <w:rFonts w:hAnsiTheme="minorEastAsia" w:hint="eastAsia"/>
          <w:b/>
          <w:szCs w:val="21"/>
          <w:lang w:eastAsia="zh-CN"/>
        </w:rPr>
        <w:t xml:space="preserve">　</w:t>
      </w:r>
      <w:r w:rsidR="00A40EDF" w:rsidRPr="00522320">
        <w:rPr>
          <w:rFonts w:hAnsiTheme="minorEastAsia" w:hint="eastAsia"/>
          <w:b/>
          <w:w w:val="79"/>
          <w:kern w:val="0"/>
          <w:szCs w:val="21"/>
          <w:fitText w:val="836" w:id="-1176849664"/>
        </w:rPr>
        <w:t>日程</w:t>
      </w:r>
      <w:r w:rsidR="00522320">
        <w:rPr>
          <w:rFonts w:hAnsiTheme="minorEastAsia" w:hint="eastAsia"/>
          <w:b/>
          <w:w w:val="79"/>
          <w:kern w:val="0"/>
          <w:szCs w:val="21"/>
          <w:fitText w:val="836" w:id="-1176849664"/>
        </w:rPr>
        <w:t>・</w:t>
      </w:r>
      <w:r w:rsidR="00A40EDF" w:rsidRPr="00522320">
        <w:rPr>
          <w:rFonts w:hAnsiTheme="minorEastAsia" w:hint="eastAsia"/>
          <w:b/>
          <w:w w:val="79"/>
          <w:kern w:val="0"/>
          <w:szCs w:val="21"/>
          <w:fitText w:val="836" w:id="-1176849664"/>
        </w:rPr>
        <w:t>会</w:t>
      </w:r>
      <w:r w:rsidR="00A40EDF" w:rsidRPr="00522320">
        <w:rPr>
          <w:rFonts w:hAnsiTheme="minorEastAsia" w:hint="eastAsia"/>
          <w:b/>
          <w:spacing w:val="1"/>
          <w:w w:val="79"/>
          <w:kern w:val="0"/>
          <w:szCs w:val="21"/>
          <w:fitText w:val="836" w:id="-1176849664"/>
        </w:rPr>
        <w:t>場</w:t>
      </w:r>
      <w:r w:rsidR="00916666" w:rsidRPr="008815B4">
        <w:rPr>
          <w:rFonts w:hAnsiTheme="minorEastAsia" w:hint="eastAsia"/>
          <w:b/>
          <w:szCs w:val="21"/>
        </w:rPr>
        <w:t xml:space="preserve">　</w:t>
      </w:r>
      <w:r w:rsidR="00DB3C5E">
        <w:rPr>
          <w:rFonts w:hAnsiTheme="minorEastAsia" w:hint="eastAsia"/>
          <w:bCs/>
          <w:szCs w:val="21"/>
        </w:rPr>
        <w:t>別紙</w:t>
      </w:r>
      <w:r w:rsidR="00916666" w:rsidRPr="008815B4">
        <w:rPr>
          <w:rFonts w:hAnsiTheme="minorEastAsia" w:hint="eastAsia"/>
          <w:bCs/>
          <w:szCs w:val="21"/>
        </w:rPr>
        <w:t>記載のとおり</w:t>
      </w:r>
    </w:p>
    <w:p w14:paraId="6506B9BC" w14:textId="2E6F6EE8" w:rsidR="006542C3" w:rsidRDefault="009020DA" w:rsidP="004925A5">
      <w:pPr>
        <w:tabs>
          <w:tab w:val="left" w:pos="567"/>
        </w:tabs>
        <w:spacing w:line="280" w:lineRule="exact"/>
        <w:ind w:left="1461" w:hangingChars="700" w:hanging="1461"/>
        <w:rPr>
          <w:rFonts w:hAnsiTheme="minorEastAsia"/>
          <w:szCs w:val="21"/>
        </w:rPr>
      </w:pPr>
      <w:r>
        <w:rPr>
          <w:rFonts w:hAnsiTheme="minorEastAsia" w:hint="eastAsia"/>
          <w:b/>
          <w:szCs w:val="21"/>
        </w:rPr>
        <w:t>５</w:t>
      </w:r>
      <w:r w:rsidR="00916666" w:rsidRPr="008815B4">
        <w:rPr>
          <w:rFonts w:hAnsiTheme="minorEastAsia" w:hint="eastAsia"/>
          <w:b/>
          <w:szCs w:val="21"/>
        </w:rPr>
        <w:t xml:space="preserve">　対　　象</w:t>
      </w:r>
      <w:r w:rsidR="00916666" w:rsidRPr="008815B4">
        <w:rPr>
          <w:rFonts w:hAnsiTheme="minorEastAsia" w:hint="eastAsia"/>
          <w:szCs w:val="21"/>
        </w:rPr>
        <w:t xml:space="preserve">　</w:t>
      </w:r>
      <w:r w:rsidR="00522320" w:rsidRPr="00522320">
        <w:rPr>
          <w:rFonts w:hAnsiTheme="minorEastAsia" w:hint="eastAsia"/>
          <w:szCs w:val="21"/>
        </w:rPr>
        <w:t>行政機関（動物愛護管理担当部局、狂犬病予防担当部局、生活環境担当部局、高齢福祉及び生活保護・困窮等担当部局等</w:t>
      </w:r>
      <w:r w:rsidR="00522320">
        <w:rPr>
          <w:rFonts w:hAnsiTheme="minorEastAsia" w:hint="eastAsia"/>
          <w:szCs w:val="21"/>
        </w:rPr>
        <w:t>）</w:t>
      </w:r>
      <w:r w:rsidR="00853AF1" w:rsidRPr="008815B4">
        <w:rPr>
          <w:rFonts w:hAnsiTheme="minorEastAsia" w:hint="eastAsia"/>
          <w:szCs w:val="21"/>
        </w:rPr>
        <w:t>、社会福祉協議会</w:t>
      </w:r>
      <w:r w:rsidR="002E7AAC">
        <w:rPr>
          <w:rFonts w:hAnsiTheme="minorEastAsia" w:hint="eastAsia"/>
          <w:szCs w:val="21"/>
        </w:rPr>
        <w:t>（地域福祉のコーディネーター等）</w:t>
      </w:r>
      <w:r w:rsidR="00853AF1" w:rsidRPr="008815B4">
        <w:rPr>
          <w:rFonts w:hAnsiTheme="minorEastAsia" w:hint="eastAsia"/>
          <w:szCs w:val="21"/>
        </w:rPr>
        <w:t>、地域包括支援センター（</w:t>
      </w:r>
      <w:r w:rsidR="00522320">
        <w:rPr>
          <w:rFonts w:hAnsiTheme="minorEastAsia" w:hint="eastAsia"/>
          <w:szCs w:val="21"/>
        </w:rPr>
        <w:t>ケアマネジャー</w:t>
      </w:r>
      <w:r w:rsidR="00853AF1" w:rsidRPr="008815B4">
        <w:rPr>
          <w:rFonts w:hAnsiTheme="minorEastAsia" w:hint="eastAsia"/>
          <w:szCs w:val="21"/>
        </w:rPr>
        <w:t>、保健師、社会福祉士等）、</w:t>
      </w:r>
      <w:r w:rsidR="00551308" w:rsidRPr="008815B4">
        <w:rPr>
          <w:rFonts w:hAnsiTheme="minorEastAsia" w:hint="eastAsia"/>
          <w:szCs w:val="21"/>
        </w:rPr>
        <w:t>動物愛護推進員、</w:t>
      </w:r>
      <w:r w:rsidR="00853AF1" w:rsidRPr="008815B4">
        <w:rPr>
          <w:rFonts w:hAnsiTheme="minorEastAsia" w:hint="eastAsia"/>
          <w:szCs w:val="21"/>
        </w:rPr>
        <w:t>生活就労支援センターまいさぽ</w:t>
      </w:r>
      <w:r w:rsidR="00AE4351">
        <w:rPr>
          <w:rFonts w:hAnsiTheme="minorEastAsia" w:hint="eastAsia"/>
          <w:szCs w:val="21"/>
        </w:rPr>
        <w:t>（相談支援、家計改善、伴走Co）</w:t>
      </w:r>
      <w:r w:rsidR="00522320">
        <w:rPr>
          <w:rFonts w:hAnsiTheme="minorEastAsia" w:hint="eastAsia"/>
          <w:szCs w:val="21"/>
        </w:rPr>
        <w:t>、</w:t>
      </w:r>
      <w:r w:rsidR="00916666" w:rsidRPr="008815B4">
        <w:rPr>
          <w:rFonts w:hAnsiTheme="minorEastAsia" w:hint="eastAsia"/>
          <w:szCs w:val="21"/>
        </w:rPr>
        <w:t>民生</w:t>
      </w:r>
      <w:r w:rsidR="007F3236">
        <w:rPr>
          <w:rFonts w:hAnsiTheme="minorEastAsia" w:hint="eastAsia"/>
          <w:szCs w:val="21"/>
        </w:rPr>
        <w:t>委員</w:t>
      </w:r>
      <w:r w:rsidR="00767A70" w:rsidRPr="008815B4">
        <w:rPr>
          <w:rFonts w:hAnsiTheme="minorEastAsia" w:hint="eastAsia"/>
          <w:szCs w:val="21"/>
        </w:rPr>
        <w:t>児童</w:t>
      </w:r>
      <w:r w:rsidR="00916666" w:rsidRPr="008815B4">
        <w:rPr>
          <w:rFonts w:hAnsiTheme="minorEastAsia" w:hint="eastAsia"/>
          <w:szCs w:val="21"/>
        </w:rPr>
        <w:t>委員（各会場定員</w:t>
      </w:r>
      <w:r w:rsidR="00AE4351">
        <w:rPr>
          <w:rFonts w:hAnsiTheme="minorEastAsia" w:hint="eastAsia"/>
          <w:szCs w:val="21"/>
        </w:rPr>
        <w:t>50</w:t>
      </w:r>
      <w:r w:rsidR="00536266" w:rsidRPr="008815B4">
        <w:rPr>
          <w:rFonts w:hAnsiTheme="minorEastAsia" w:hint="eastAsia"/>
          <w:szCs w:val="21"/>
        </w:rPr>
        <w:t>名</w:t>
      </w:r>
      <w:r w:rsidR="00916666" w:rsidRPr="008815B4">
        <w:rPr>
          <w:rFonts w:hAnsiTheme="minorEastAsia" w:hint="eastAsia"/>
          <w:szCs w:val="21"/>
        </w:rPr>
        <w:t>）</w:t>
      </w:r>
    </w:p>
    <w:p w14:paraId="02A2634F" w14:textId="77777777" w:rsidR="004925A5" w:rsidRPr="00DB3C5E" w:rsidRDefault="004925A5" w:rsidP="004925A5">
      <w:pPr>
        <w:tabs>
          <w:tab w:val="left" w:pos="567"/>
        </w:tabs>
        <w:spacing w:line="280" w:lineRule="exact"/>
        <w:ind w:left="1455" w:hangingChars="700" w:hanging="1455"/>
        <w:rPr>
          <w:rFonts w:hAnsiTheme="minorEastAsia"/>
          <w:szCs w:val="21"/>
        </w:rPr>
      </w:pPr>
    </w:p>
    <w:p w14:paraId="49640D0A" w14:textId="43DC8A3A" w:rsidR="00916666" w:rsidRPr="008815B4" w:rsidRDefault="009020DA" w:rsidP="00916666">
      <w:pPr>
        <w:tabs>
          <w:tab w:val="left" w:pos="567"/>
        </w:tabs>
        <w:spacing w:line="300" w:lineRule="exact"/>
        <w:ind w:left="1461" w:hangingChars="700" w:hanging="1461"/>
        <w:rPr>
          <w:rFonts w:hAnsiTheme="minorEastAsia"/>
          <w:b/>
          <w:szCs w:val="21"/>
        </w:rPr>
      </w:pPr>
      <w:r>
        <w:rPr>
          <w:rFonts w:hAnsiTheme="minorEastAsia" w:hint="eastAsia"/>
          <w:b/>
          <w:szCs w:val="21"/>
        </w:rPr>
        <w:t>６</w:t>
      </w:r>
      <w:r w:rsidR="00916666" w:rsidRPr="008815B4">
        <w:rPr>
          <w:rFonts w:hAnsiTheme="minorEastAsia" w:hint="eastAsia"/>
          <w:b/>
          <w:szCs w:val="21"/>
        </w:rPr>
        <w:t xml:space="preserve">　内　　容　</w:t>
      </w:r>
      <w:r w:rsidR="000E6AFF" w:rsidRPr="000E6AFF">
        <w:rPr>
          <w:rFonts w:hAnsiTheme="minorEastAsia" w:hint="eastAsia"/>
          <w:bCs/>
          <w:szCs w:val="21"/>
        </w:rPr>
        <w:t>（※佐久会場は進行が佐久保健所のため内容に変更が生じる場合があります）</w:t>
      </w:r>
    </w:p>
    <w:tbl>
      <w:tblPr>
        <w:tblStyle w:val="a3"/>
        <w:tblpPr w:leftFromText="142" w:rightFromText="142" w:vertAnchor="text" w:horzAnchor="margin" w:tblpY="179"/>
        <w:tblW w:w="9199" w:type="dxa"/>
        <w:tblLook w:val="04A0" w:firstRow="1" w:lastRow="0" w:firstColumn="1" w:lastColumn="0" w:noHBand="0" w:noVBand="1"/>
      </w:tblPr>
      <w:tblGrid>
        <w:gridCol w:w="1828"/>
        <w:gridCol w:w="7371"/>
      </w:tblGrid>
      <w:tr w:rsidR="009020DA" w:rsidRPr="008815B4" w14:paraId="65481AD3" w14:textId="77777777" w:rsidTr="00F2084F">
        <w:tc>
          <w:tcPr>
            <w:tcW w:w="1828"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tcPr>
          <w:p w14:paraId="25A78C26" w14:textId="7BC0A39E" w:rsidR="009020DA" w:rsidRPr="000E383F" w:rsidRDefault="009020DA" w:rsidP="001569EE">
            <w:pPr>
              <w:tabs>
                <w:tab w:val="left" w:pos="567"/>
              </w:tabs>
              <w:rPr>
                <w:rFonts w:ascii="BIZ UDP明朝 Medium" w:eastAsia="BIZ UDP明朝 Medium" w:hAnsi="BIZ UDP明朝 Medium"/>
                <w:bCs/>
                <w:szCs w:val="21"/>
              </w:rPr>
            </w:pPr>
            <w:r w:rsidRPr="000E383F">
              <w:rPr>
                <w:rFonts w:ascii="BIZ UDP明朝 Medium" w:eastAsia="BIZ UDP明朝 Medium" w:hAnsi="BIZ UDP明朝 Medium" w:hint="eastAsia"/>
                <w:bCs/>
                <w:szCs w:val="21"/>
              </w:rPr>
              <w:t>13:30</w:t>
            </w:r>
          </w:p>
        </w:tc>
        <w:tc>
          <w:tcPr>
            <w:tcW w:w="7371"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tcPr>
          <w:p w14:paraId="27B852AA" w14:textId="7D5D593C" w:rsidR="009020DA" w:rsidRPr="000E383F" w:rsidRDefault="009020DA" w:rsidP="00B95F3F">
            <w:pPr>
              <w:tabs>
                <w:tab w:val="left" w:pos="567"/>
              </w:tabs>
              <w:rPr>
                <w:rFonts w:ascii="BIZ UDP明朝 Medium" w:eastAsia="BIZ UDP明朝 Medium" w:hAnsi="BIZ UDP明朝 Medium"/>
                <w:b/>
                <w:szCs w:val="21"/>
              </w:rPr>
            </w:pPr>
            <w:r w:rsidRPr="000E383F">
              <w:rPr>
                <w:rFonts w:ascii="BIZ UDP明朝 Medium" w:eastAsia="BIZ UDP明朝 Medium" w:hAnsi="BIZ UDP明朝 Medium" w:hint="eastAsia"/>
                <w:b/>
                <w:szCs w:val="21"/>
              </w:rPr>
              <w:t>◆開　会・オリエンテーション</w:t>
            </w:r>
          </w:p>
        </w:tc>
      </w:tr>
      <w:tr w:rsidR="009020DA" w:rsidRPr="008815B4" w14:paraId="3EC8C016" w14:textId="77777777" w:rsidTr="00F2084F">
        <w:tc>
          <w:tcPr>
            <w:tcW w:w="1828"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tcPr>
          <w:p w14:paraId="7608B562" w14:textId="4DFB06E3" w:rsidR="009020DA" w:rsidRDefault="009020DA" w:rsidP="001569EE">
            <w:pPr>
              <w:tabs>
                <w:tab w:val="left" w:pos="567"/>
              </w:tabs>
              <w:rPr>
                <w:rFonts w:ascii="BIZ UDP明朝 Medium" w:eastAsia="BIZ UDP明朝 Medium" w:hAnsi="BIZ UDP明朝 Medium"/>
                <w:bCs/>
                <w:szCs w:val="21"/>
              </w:rPr>
            </w:pPr>
            <w:r w:rsidRPr="000E383F">
              <w:rPr>
                <w:rFonts w:ascii="BIZ UDP明朝 Medium" w:eastAsia="BIZ UDP明朝 Medium" w:hAnsi="BIZ UDP明朝 Medium" w:hint="eastAsia"/>
                <w:bCs/>
                <w:szCs w:val="21"/>
              </w:rPr>
              <w:t>13:</w:t>
            </w:r>
            <w:r w:rsidR="00F637F2">
              <w:rPr>
                <w:rFonts w:ascii="BIZ UDP明朝 Medium" w:eastAsia="BIZ UDP明朝 Medium" w:hAnsi="BIZ UDP明朝 Medium" w:hint="eastAsia"/>
                <w:bCs/>
                <w:szCs w:val="21"/>
              </w:rPr>
              <w:t>40</w:t>
            </w:r>
          </w:p>
          <w:p w14:paraId="0892E94F" w14:textId="77777777" w:rsidR="00F805A0" w:rsidRDefault="00F805A0" w:rsidP="001569EE">
            <w:pPr>
              <w:tabs>
                <w:tab w:val="left" w:pos="567"/>
              </w:tabs>
              <w:rPr>
                <w:rFonts w:ascii="BIZ UDP明朝 Medium" w:eastAsia="BIZ UDP明朝 Medium" w:hAnsi="BIZ UDP明朝 Medium"/>
                <w:bCs/>
                <w:szCs w:val="21"/>
              </w:rPr>
            </w:pPr>
          </w:p>
          <w:p w14:paraId="2AF53D16" w14:textId="77777777" w:rsidR="00F637F2" w:rsidRDefault="00F637F2" w:rsidP="001569EE">
            <w:pPr>
              <w:tabs>
                <w:tab w:val="left" w:pos="567"/>
              </w:tabs>
              <w:rPr>
                <w:rFonts w:ascii="BIZ UDP明朝 Medium" w:eastAsia="BIZ UDP明朝 Medium" w:hAnsi="BIZ UDP明朝 Medium"/>
                <w:bCs/>
                <w:szCs w:val="21"/>
              </w:rPr>
            </w:pPr>
          </w:p>
          <w:p w14:paraId="472358E7" w14:textId="4BD44F5B" w:rsidR="009020DA" w:rsidRDefault="009020DA" w:rsidP="001569EE">
            <w:pPr>
              <w:tabs>
                <w:tab w:val="left" w:pos="567"/>
              </w:tabs>
              <w:rPr>
                <w:rFonts w:ascii="BIZ UDP明朝 Medium" w:eastAsia="BIZ UDP明朝 Medium" w:hAnsi="BIZ UDP明朝 Medium"/>
                <w:bCs/>
                <w:szCs w:val="21"/>
              </w:rPr>
            </w:pPr>
            <w:r>
              <w:rPr>
                <w:rFonts w:ascii="BIZ UDP明朝 Medium" w:eastAsia="BIZ UDP明朝 Medium" w:hAnsi="BIZ UDP明朝 Medium" w:hint="eastAsia"/>
                <w:bCs/>
                <w:szCs w:val="21"/>
              </w:rPr>
              <w:t>14:</w:t>
            </w:r>
            <w:r w:rsidR="006A256F">
              <w:rPr>
                <w:rFonts w:ascii="BIZ UDP明朝 Medium" w:eastAsia="BIZ UDP明朝 Medium" w:hAnsi="BIZ UDP明朝 Medium" w:hint="eastAsia"/>
                <w:bCs/>
                <w:szCs w:val="21"/>
              </w:rPr>
              <w:t>30</w:t>
            </w:r>
          </w:p>
          <w:p w14:paraId="229EED95" w14:textId="77777777" w:rsidR="009020DA" w:rsidRDefault="009020DA" w:rsidP="001569EE">
            <w:pPr>
              <w:tabs>
                <w:tab w:val="left" w:pos="567"/>
              </w:tabs>
              <w:rPr>
                <w:rFonts w:ascii="BIZ UDP明朝 Medium" w:eastAsia="BIZ UDP明朝 Medium" w:hAnsi="BIZ UDP明朝 Medium"/>
                <w:bCs/>
                <w:szCs w:val="21"/>
              </w:rPr>
            </w:pPr>
          </w:p>
          <w:p w14:paraId="1A39ED0B" w14:textId="1FB1728E" w:rsidR="009020DA" w:rsidRPr="000E383F" w:rsidRDefault="009020DA" w:rsidP="001569EE">
            <w:pPr>
              <w:tabs>
                <w:tab w:val="left" w:pos="567"/>
              </w:tabs>
              <w:rPr>
                <w:rFonts w:ascii="BIZ UDP明朝 Medium" w:eastAsia="BIZ UDP明朝 Medium" w:hAnsi="BIZ UDP明朝 Medium"/>
                <w:bCs/>
                <w:szCs w:val="21"/>
              </w:rPr>
            </w:pPr>
            <w:r w:rsidRPr="000E383F">
              <w:rPr>
                <w:rFonts w:ascii="BIZ UDP明朝 Medium" w:eastAsia="BIZ UDP明朝 Medium" w:hAnsi="BIZ UDP明朝 Medium" w:hint="eastAsia"/>
                <w:bCs/>
                <w:szCs w:val="21"/>
              </w:rPr>
              <w:t>15:</w:t>
            </w:r>
            <w:r w:rsidR="00F637F2">
              <w:rPr>
                <w:rFonts w:ascii="BIZ UDP明朝 Medium" w:eastAsia="BIZ UDP明朝 Medium" w:hAnsi="BIZ UDP明朝 Medium" w:hint="eastAsia"/>
                <w:bCs/>
                <w:szCs w:val="21"/>
              </w:rPr>
              <w:t>30</w:t>
            </w:r>
          </w:p>
        </w:tc>
        <w:tc>
          <w:tcPr>
            <w:tcW w:w="7371"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tcPr>
          <w:p w14:paraId="48CA3A62" w14:textId="0EDFBC2E" w:rsidR="00F637F2" w:rsidRDefault="009020DA" w:rsidP="00F637F2">
            <w:pPr>
              <w:jc w:val="left"/>
              <w:rPr>
                <w:rFonts w:ascii="BIZ UDP明朝 Medium" w:eastAsia="BIZ UDP明朝 Medium" w:hAnsi="BIZ UDP明朝 Medium"/>
                <w:b/>
                <w:szCs w:val="21"/>
              </w:rPr>
            </w:pPr>
            <w:r w:rsidRPr="000E383F">
              <w:rPr>
                <w:rFonts w:ascii="BIZ UDP明朝 Medium" w:eastAsia="BIZ UDP明朝 Medium" w:hAnsi="BIZ UDP明朝 Medium" w:hint="eastAsia"/>
                <w:b/>
                <w:szCs w:val="21"/>
              </w:rPr>
              <w:t>◆</w:t>
            </w:r>
            <w:r w:rsidR="00F637F2">
              <w:rPr>
                <w:rFonts w:ascii="BIZ UDP明朝 Medium" w:eastAsia="BIZ UDP明朝 Medium" w:hAnsi="BIZ UDP明朝 Medium" w:hint="eastAsia"/>
                <w:b/>
                <w:szCs w:val="21"/>
              </w:rPr>
              <w:t>事例学習①、②</w:t>
            </w:r>
            <w:r w:rsidR="000E6AFF">
              <w:rPr>
                <w:rFonts w:ascii="BIZ UDP明朝 Medium" w:eastAsia="BIZ UDP明朝 Medium" w:hAnsi="BIZ UDP明朝 Medium" w:hint="eastAsia"/>
                <w:b/>
                <w:szCs w:val="21"/>
              </w:rPr>
              <w:t xml:space="preserve">　</w:t>
            </w:r>
          </w:p>
          <w:p w14:paraId="4B6C3067" w14:textId="32AC11B3" w:rsidR="00F637F2" w:rsidRDefault="00F637F2" w:rsidP="00F637F2">
            <w:pPr>
              <w:jc w:val="left"/>
              <w:rPr>
                <w:rFonts w:ascii="BIZ UDP明朝 Medium" w:eastAsia="BIZ UDP明朝 Medium" w:hAnsi="BIZ UDP明朝 Medium"/>
                <w:b/>
                <w:szCs w:val="21"/>
              </w:rPr>
            </w:pPr>
            <w:r>
              <w:rPr>
                <w:rFonts w:ascii="BIZ UDP明朝 Medium" w:eastAsia="BIZ UDP明朝 Medium" w:hAnsi="BIZ UDP明朝 Medium" w:hint="eastAsia"/>
                <w:b/>
                <w:szCs w:val="21"/>
              </w:rPr>
              <w:t xml:space="preserve">　　</w:t>
            </w:r>
            <w:r w:rsidR="004925A5">
              <w:rPr>
                <w:rFonts w:ascii="BIZ UDP明朝 Medium" w:eastAsia="BIZ UDP明朝 Medium" w:hAnsi="BIZ UDP明朝 Medium" w:hint="eastAsia"/>
                <w:b/>
                <w:szCs w:val="21"/>
              </w:rPr>
              <w:t>○</w:t>
            </w:r>
            <w:r>
              <w:rPr>
                <w:rFonts w:ascii="BIZ UDP明朝 Medium" w:eastAsia="BIZ UDP明朝 Medium" w:hAnsi="BIZ UDP明朝 Medium" w:hint="eastAsia"/>
                <w:b/>
                <w:szCs w:val="21"/>
              </w:rPr>
              <w:t>それぞれの事例から課題を話し合ってみる</w:t>
            </w:r>
          </w:p>
          <w:p w14:paraId="5825CBC1" w14:textId="78F3FDBB" w:rsidR="00F637F2" w:rsidRDefault="00F637F2" w:rsidP="00F637F2">
            <w:pPr>
              <w:jc w:val="left"/>
              <w:rPr>
                <w:rFonts w:ascii="BIZ UDP明朝 Medium" w:eastAsia="BIZ UDP明朝 Medium" w:hAnsi="BIZ UDP明朝 Medium"/>
                <w:b/>
                <w:szCs w:val="21"/>
              </w:rPr>
            </w:pPr>
            <w:r>
              <w:rPr>
                <w:rFonts w:ascii="BIZ UDP明朝 Medium" w:eastAsia="BIZ UDP明朝 Medium" w:hAnsi="BIZ UDP明朝 Medium" w:hint="eastAsia"/>
                <w:b/>
                <w:szCs w:val="21"/>
              </w:rPr>
              <w:t xml:space="preserve">　　</w:t>
            </w:r>
            <w:r w:rsidR="004925A5">
              <w:rPr>
                <w:rFonts w:ascii="BIZ UDP明朝 Medium" w:eastAsia="BIZ UDP明朝 Medium" w:hAnsi="BIZ UDP明朝 Medium" w:hint="eastAsia"/>
                <w:b/>
                <w:szCs w:val="21"/>
              </w:rPr>
              <w:t>○</w:t>
            </w:r>
            <w:r>
              <w:rPr>
                <w:rFonts w:ascii="BIZ UDP明朝 Medium" w:eastAsia="BIZ UDP明朝 Medium" w:hAnsi="BIZ UDP明朝 Medium" w:hint="eastAsia"/>
                <w:b/>
                <w:szCs w:val="21"/>
              </w:rPr>
              <w:t>意見交換しながら優先順位を見立てていく</w:t>
            </w:r>
          </w:p>
          <w:p w14:paraId="0986DEB8" w14:textId="4584E662" w:rsidR="009020DA" w:rsidRPr="000E383F" w:rsidRDefault="009020DA" w:rsidP="00F637F2">
            <w:pPr>
              <w:jc w:val="left"/>
              <w:rPr>
                <w:rFonts w:ascii="BIZ UDP明朝 Medium" w:eastAsia="BIZ UDP明朝 Medium" w:hAnsi="BIZ UDP明朝 Medium"/>
                <w:b/>
                <w:szCs w:val="21"/>
              </w:rPr>
            </w:pPr>
            <w:r w:rsidRPr="000E383F">
              <w:rPr>
                <w:rFonts w:ascii="BIZ UDP明朝 Medium" w:eastAsia="BIZ UDP明朝 Medium" w:hAnsi="BIZ UDP明朝 Medium" w:hint="eastAsia"/>
                <w:b/>
                <w:szCs w:val="21"/>
              </w:rPr>
              <w:t>◆</w:t>
            </w:r>
            <w:r w:rsidR="00F637F2">
              <w:rPr>
                <w:rFonts w:ascii="BIZ UDP明朝 Medium" w:eastAsia="BIZ UDP明朝 Medium" w:hAnsi="BIZ UDP明朝 Medium" w:hint="eastAsia"/>
                <w:b/>
                <w:szCs w:val="21"/>
              </w:rPr>
              <w:t>全体</w:t>
            </w:r>
            <w:r>
              <w:rPr>
                <w:rFonts w:ascii="BIZ UDP明朝 Medium" w:eastAsia="BIZ UDP明朝 Medium" w:hAnsi="BIZ UDP明朝 Medium" w:hint="eastAsia"/>
                <w:b/>
                <w:szCs w:val="21"/>
              </w:rPr>
              <w:t xml:space="preserve">共有　</w:t>
            </w:r>
          </w:p>
          <w:p w14:paraId="416BFEC8" w14:textId="0A104CA0" w:rsidR="00F637F2" w:rsidRDefault="009020DA" w:rsidP="009020DA">
            <w:pPr>
              <w:tabs>
                <w:tab w:val="left" w:pos="567"/>
              </w:tabs>
              <w:rPr>
                <w:rFonts w:ascii="BIZ UDP明朝 Medium" w:eastAsia="BIZ UDP明朝 Medium" w:hAnsi="BIZ UDP明朝 Medium"/>
                <w:b/>
                <w:szCs w:val="21"/>
              </w:rPr>
            </w:pPr>
            <w:r w:rsidRPr="000E383F">
              <w:rPr>
                <w:rFonts w:ascii="BIZ UDP明朝 Medium" w:eastAsia="BIZ UDP明朝 Medium" w:hAnsi="BIZ UDP明朝 Medium" w:hint="eastAsia"/>
                <w:b/>
                <w:kern w:val="0"/>
                <w:szCs w:val="21"/>
              </w:rPr>
              <w:t>◆まとめ</w:t>
            </w:r>
          </w:p>
          <w:p w14:paraId="3B47710C" w14:textId="61986534" w:rsidR="004925A5" w:rsidRPr="004925A5" w:rsidRDefault="009020DA" w:rsidP="009020DA">
            <w:pPr>
              <w:tabs>
                <w:tab w:val="left" w:pos="567"/>
              </w:tabs>
              <w:rPr>
                <w:rFonts w:ascii="BIZ UDP明朝 Medium" w:eastAsia="BIZ UDP明朝 Medium" w:hAnsi="BIZ UDP明朝 Medium"/>
                <w:b/>
                <w:szCs w:val="21"/>
              </w:rPr>
            </w:pPr>
            <w:r w:rsidRPr="000E383F">
              <w:rPr>
                <w:rFonts w:ascii="BIZ UDP明朝 Medium" w:eastAsia="BIZ UDP明朝 Medium" w:hAnsi="BIZ UDP明朝 Medium" w:hint="eastAsia"/>
                <w:b/>
                <w:szCs w:val="21"/>
              </w:rPr>
              <w:t>◆閉 会</w:t>
            </w:r>
          </w:p>
        </w:tc>
      </w:tr>
      <w:bookmarkEnd w:id="0"/>
    </w:tbl>
    <w:p w14:paraId="30B4DB78" w14:textId="77777777" w:rsidR="004925A5" w:rsidRDefault="004925A5" w:rsidP="004925A5">
      <w:pPr>
        <w:spacing w:line="280" w:lineRule="exact"/>
        <w:ind w:left="1461" w:hangingChars="700" w:hanging="1461"/>
        <w:jc w:val="left"/>
        <w:rPr>
          <w:rFonts w:hAnsiTheme="minorEastAsia"/>
          <w:b/>
          <w:szCs w:val="21"/>
        </w:rPr>
      </w:pPr>
    </w:p>
    <w:p w14:paraId="3ECE8E2E" w14:textId="41889B26" w:rsidR="001569EE" w:rsidRDefault="009020DA" w:rsidP="004925A5">
      <w:pPr>
        <w:spacing w:line="280" w:lineRule="exact"/>
        <w:ind w:left="1461" w:hangingChars="700" w:hanging="1461"/>
        <w:jc w:val="left"/>
        <w:rPr>
          <w:rFonts w:hAnsiTheme="minorEastAsia"/>
          <w:szCs w:val="21"/>
        </w:rPr>
      </w:pPr>
      <w:r>
        <w:rPr>
          <w:rFonts w:hAnsiTheme="minorEastAsia" w:hint="eastAsia"/>
          <w:b/>
          <w:szCs w:val="21"/>
        </w:rPr>
        <w:t>７</w:t>
      </w:r>
      <w:r w:rsidR="001569EE" w:rsidRPr="008815B4">
        <w:rPr>
          <w:rFonts w:hAnsiTheme="minorEastAsia" w:hint="eastAsia"/>
          <w:b/>
          <w:szCs w:val="21"/>
        </w:rPr>
        <w:t xml:space="preserve">　申込方法</w:t>
      </w:r>
      <w:r w:rsidR="001569EE" w:rsidRPr="008815B4">
        <w:rPr>
          <w:rFonts w:hAnsiTheme="minorEastAsia" w:hint="eastAsia"/>
          <w:szCs w:val="21"/>
        </w:rPr>
        <w:t xml:space="preserve">　</w:t>
      </w:r>
      <w:bookmarkStart w:id="1" w:name="_Hlk78815971"/>
      <w:r w:rsidR="004925A5">
        <w:rPr>
          <w:rFonts w:hAnsiTheme="minorEastAsia" w:hint="eastAsia"/>
          <w:szCs w:val="21"/>
        </w:rPr>
        <w:t>・</w:t>
      </w:r>
      <w:r w:rsidR="001569EE" w:rsidRPr="008815B4">
        <w:rPr>
          <w:rFonts w:hAnsiTheme="minorEastAsia" w:hint="eastAsia"/>
          <w:szCs w:val="21"/>
        </w:rPr>
        <w:t>Googleフォームにて申込み受付します。（</w:t>
      </w:r>
      <w:r w:rsidR="00850799" w:rsidRPr="008815B4">
        <w:rPr>
          <w:rFonts w:hAnsiTheme="minorEastAsia" w:hint="eastAsia"/>
          <w:szCs w:val="21"/>
        </w:rPr>
        <w:t>別紙</w:t>
      </w:r>
      <w:r w:rsidR="001569EE" w:rsidRPr="008815B4">
        <w:rPr>
          <w:rFonts w:hAnsiTheme="minorEastAsia" w:hint="eastAsia"/>
          <w:szCs w:val="21"/>
        </w:rPr>
        <w:t>のQRコード</w:t>
      </w:r>
      <w:r w:rsidR="001D0C9A" w:rsidRPr="008815B4">
        <w:rPr>
          <w:rFonts w:hAnsiTheme="minorEastAsia" w:hint="eastAsia"/>
          <w:szCs w:val="21"/>
        </w:rPr>
        <w:t>また</w:t>
      </w:r>
      <w:r w:rsidR="001569EE" w:rsidRPr="008815B4">
        <w:rPr>
          <w:rFonts w:hAnsiTheme="minorEastAsia" w:hint="eastAsia"/>
          <w:szCs w:val="21"/>
        </w:rPr>
        <w:t>はリンクより開催場所を確認のうえお申込みください。）</w:t>
      </w:r>
    </w:p>
    <w:p w14:paraId="5A7BC44D" w14:textId="6A6D9AB0" w:rsidR="004925A5" w:rsidRPr="008815B4" w:rsidRDefault="004925A5" w:rsidP="004925A5">
      <w:pPr>
        <w:spacing w:line="280" w:lineRule="exact"/>
        <w:ind w:leftChars="700" w:left="1455"/>
        <w:jc w:val="left"/>
        <w:rPr>
          <w:rFonts w:hAnsiTheme="minorEastAsia"/>
          <w:szCs w:val="21"/>
        </w:rPr>
      </w:pPr>
      <w:r>
        <w:rPr>
          <w:rFonts w:asciiTheme="majorEastAsia" w:eastAsiaTheme="majorEastAsia" w:hAnsiTheme="majorEastAsia" w:hint="eastAsia"/>
          <w:bCs/>
          <w:szCs w:val="21"/>
        </w:rPr>
        <w:t>・また、</w:t>
      </w:r>
      <w:r w:rsidRPr="004925A5">
        <w:rPr>
          <w:rFonts w:asciiTheme="majorEastAsia" w:eastAsiaTheme="majorEastAsia" w:hAnsiTheme="majorEastAsia" w:hint="eastAsia"/>
          <w:bCs/>
          <w:szCs w:val="21"/>
        </w:rPr>
        <w:t>事例提出の希望される方は</w:t>
      </w:r>
      <w:r w:rsidRPr="004925A5">
        <w:rPr>
          <w:rFonts w:asciiTheme="majorEastAsia" w:eastAsiaTheme="majorEastAsia" w:hAnsiTheme="majorEastAsia" w:hint="eastAsia"/>
          <w:bCs/>
          <w:szCs w:val="21"/>
          <w:u w:val="single"/>
        </w:rPr>
        <w:t>同</w:t>
      </w:r>
      <w:r w:rsidRPr="004925A5">
        <w:rPr>
          <w:rFonts w:hAnsiTheme="minorEastAsia" w:hint="eastAsia"/>
          <w:szCs w:val="21"/>
          <w:u w:val="single"/>
        </w:rPr>
        <w:t>Googleフォーム</w:t>
      </w:r>
      <w:r w:rsidRPr="004925A5">
        <w:rPr>
          <w:rFonts w:asciiTheme="majorEastAsia" w:eastAsiaTheme="majorEastAsia" w:hAnsiTheme="majorEastAsia" w:hint="eastAsia"/>
          <w:bCs/>
          <w:szCs w:val="21"/>
          <w:u w:val="single"/>
        </w:rPr>
        <w:t>より提出様式をダウンロード</w:t>
      </w:r>
      <w:r w:rsidRPr="004925A5">
        <w:rPr>
          <w:rFonts w:asciiTheme="majorEastAsia" w:eastAsiaTheme="majorEastAsia" w:hAnsiTheme="majorEastAsia" w:hint="eastAsia"/>
          <w:bCs/>
          <w:szCs w:val="21"/>
        </w:rPr>
        <w:t>後、メールにて提出となります</w:t>
      </w:r>
      <w:r>
        <w:rPr>
          <w:rFonts w:asciiTheme="majorEastAsia" w:eastAsiaTheme="majorEastAsia" w:hAnsiTheme="majorEastAsia" w:hint="eastAsia"/>
          <w:bCs/>
          <w:szCs w:val="21"/>
        </w:rPr>
        <w:t>。</w:t>
      </w:r>
    </w:p>
    <w:bookmarkEnd w:id="1"/>
    <w:p w14:paraId="15315FA4" w14:textId="77777777" w:rsidR="001569EE" w:rsidRPr="008815B4" w:rsidRDefault="001569EE" w:rsidP="006542C3">
      <w:pPr>
        <w:spacing w:line="280" w:lineRule="exact"/>
        <w:jc w:val="left"/>
        <w:rPr>
          <w:rFonts w:hAnsiTheme="minorEastAsia"/>
          <w:b/>
          <w:szCs w:val="21"/>
        </w:rPr>
      </w:pPr>
    </w:p>
    <w:p w14:paraId="222EE3C2" w14:textId="1DE7E605" w:rsidR="001569EE" w:rsidRPr="008815B4" w:rsidRDefault="009020DA" w:rsidP="006542C3">
      <w:pPr>
        <w:spacing w:line="280" w:lineRule="exact"/>
        <w:jc w:val="left"/>
        <w:rPr>
          <w:rFonts w:hAnsiTheme="minorEastAsia"/>
          <w:szCs w:val="21"/>
        </w:rPr>
      </w:pPr>
      <w:r>
        <w:rPr>
          <w:rFonts w:hAnsiTheme="minorEastAsia" w:hint="eastAsia"/>
          <w:b/>
          <w:szCs w:val="21"/>
        </w:rPr>
        <w:t>８</w:t>
      </w:r>
      <w:r w:rsidR="001569EE" w:rsidRPr="008815B4">
        <w:rPr>
          <w:rFonts w:hAnsiTheme="minorEastAsia" w:hint="eastAsia"/>
          <w:b/>
          <w:szCs w:val="21"/>
        </w:rPr>
        <w:t xml:space="preserve">　申込締切　</w:t>
      </w:r>
      <w:r w:rsidR="001569EE" w:rsidRPr="008815B4">
        <w:rPr>
          <w:rFonts w:hAnsiTheme="minorEastAsia" w:hint="eastAsia"/>
          <w:szCs w:val="21"/>
        </w:rPr>
        <w:t>各会場開催日の</w:t>
      </w:r>
      <w:r w:rsidR="00741D6D" w:rsidRPr="008815B4">
        <w:rPr>
          <w:rFonts w:hAnsiTheme="minorEastAsia" w:hint="eastAsia"/>
          <w:szCs w:val="21"/>
        </w:rPr>
        <w:t>7</w:t>
      </w:r>
      <w:r w:rsidR="001569EE" w:rsidRPr="008815B4">
        <w:rPr>
          <w:rFonts w:hAnsiTheme="minorEastAsia" w:hint="eastAsia"/>
          <w:szCs w:val="21"/>
        </w:rPr>
        <w:t>日前</w:t>
      </w:r>
    </w:p>
    <w:p w14:paraId="7BE44065" w14:textId="77777777" w:rsidR="001569EE" w:rsidRPr="008815B4" w:rsidRDefault="001569EE" w:rsidP="006542C3">
      <w:pPr>
        <w:spacing w:line="280" w:lineRule="exact"/>
        <w:ind w:leftChars="6" w:left="1681" w:hangingChars="800" w:hanging="1669"/>
        <w:rPr>
          <w:rFonts w:hAnsiTheme="minorEastAsia"/>
          <w:b/>
          <w:bCs/>
          <w:szCs w:val="21"/>
        </w:rPr>
      </w:pPr>
    </w:p>
    <w:p w14:paraId="2BBB936D" w14:textId="296923A1" w:rsidR="001569EE" w:rsidRPr="008815B4" w:rsidRDefault="009020DA" w:rsidP="006542C3">
      <w:pPr>
        <w:spacing w:line="280" w:lineRule="exact"/>
        <w:ind w:leftChars="5" w:left="1471" w:hangingChars="700" w:hanging="1461"/>
        <w:jc w:val="left"/>
        <w:rPr>
          <w:rFonts w:hAnsiTheme="minorEastAsia"/>
          <w:bCs/>
          <w:kern w:val="0"/>
          <w:szCs w:val="21"/>
        </w:rPr>
      </w:pPr>
      <w:r>
        <w:rPr>
          <w:rFonts w:hAnsiTheme="minorEastAsia" w:hint="eastAsia"/>
          <w:b/>
          <w:bCs/>
          <w:szCs w:val="21"/>
        </w:rPr>
        <w:t>９</w:t>
      </w:r>
      <w:r w:rsidR="001569EE" w:rsidRPr="008815B4">
        <w:rPr>
          <w:rFonts w:hAnsiTheme="minorEastAsia" w:hint="eastAsia"/>
          <w:b/>
          <w:bCs/>
          <w:szCs w:val="21"/>
        </w:rPr>
        <w:t xml:space="preserve">　</w:t>
      </w:r>
      <w:r w:rsidR="001569EE" w:rsidRPr="008815B4">
        <w:rPr>
          <w:rFonts w:hAnsiTheme="minorEastAsia" w:hint="eastAsia"/>
          <w:b/>
          <w:bCs/>
          <w:spacing w:val="53"/>
          <w:kern w:val="0"/>
          <w:szCs w:val="21"/>
          <w:fitText w:val="844" w:id="-1196154624"/>
        </w:rPr>
        <w:t>その</w:t>
      </w:r>
      <w:r w:rsidR="001569EE" w:rsidRPr="008815B4">
        <w:rPr>
          <w:rFonts w:hAnsiTheme="minorEastAsia" w:hint="eastAsia"/>
          <w:b/>
          <w:bCs/>
          <w:kern w:val="0"/>
          <w:szCs w:val="21"/>
          <w:fitText w:val="844" w:id="-1196154624"/>
        </w:rPr>
        <w:t>他</w:t>
      </w:r>
      <w:r w:rsidR="001569EE" w:rsidRPr="008815B4">
        <w:rPr>
          <w:rFonts w:hAnsiTheme="minorEastAsia" w:hint="eastAsia"/>
          <w:b/>
          <w:bCs/>
          <w:kern w:val="0"/>
          <w:szCs w:val="21"/>
        </w:rPr>
        <w:t xml:space="preserve">　</w:t>
      </w:r>
      <w:r w:rsidR="001569EE" w:rsidRPr="008815B4">
        <w:rPr>
          <w:rFonts w:hAnsiTheme="minorEastAsia" w:hint="eastAsia"/>
          <w:bCs/>
          <w:kern w:val="0"/>
          <w:szCs w:val="21"/>
        </w:rPr>
        <w:t>本</w:t>
      </w:r>
      <w:r w:rsidR="00522320">
        <w:rPr>
          <w:rFonts w:hAnsiTheme="minorEastAsia" w:hint="eastAsia"/>
          <w:bCs/>
          <w:kern w:val="0"/>
          <w:szCs w:val="21"/>
        </w:rPr>
        <w:t>会議</w:t>
      </w:r>
      <w:r w:rsidR="001569EE" w:rsidRPr="008815B4">
        <w:rPr>
          <w:rFonts w:hAnsiTheme="minorEastAsia" w:hint="eastAsia"/>
          <w:bCs/>
          <w:kern w:val="0"/>
          <w:szCs w:val="21"/>
        </w:rPr>
        <w:t>参加にかかる個人情報は、</w:t>
      </w:r>
      <w:r w:rsidR="00522320" w:rsidRPr="00522320">
        <w:rPr>
          <w:rFonts w:hAnsiTheme="minorEastAsia" w:hint="eastAsia"/>
          <w:bCs/>
          <w:kern w:val="0"/>
          <w:szCs w:val="21"/>
        </w:rPr>
        <w:t>長野県社会福祉協議会</w:t>
      </w:r>
      <w:r w:rsidR="001569EE" w:rsidRPr="008815B4">
        <w:rPr>
          <w:rFonts w:hAnsiTheme="minorEastAsia" w:hint="eastAsia"/>
          <w:bCs/>
          <w:kern w:val="0"/>
          <w:szCs w:val="21"/>
        </w:rPr>
        <w:t>「個人情報の保護に関する方針」に基づき適切に取り扱い、他の目的で使用することはありません。</w:t>
      </w:r>
      <w:r w:rsidR="006542C3">
        <w:rPr>
          <w:rFonts w:hAnsiTheme="minorEastAsia" w:hint="eastAsia"/>
          <w:bCs/>
          <w:kern w:val="0"/>
          <w:szCs w:val="21"/>
        </w:rPr>
        <w:t>また、</w:t>
      </w:r>
      <w:r w:rsidR="00DB3C5E" w:rsidRPr="00DB3C5E">
        <w:rPr>
          <w:rFonts w:hAnsiTheme="minorEastAsia" w:hint="eastAsia"/>
          <w:bCs/>
          <w:kern w:val="0"/>
          <w:szCs w:val="21"/>
        </w:rPr>
        <w:t>自然災害、感染症等により参加者の安全を確保できないと判断し、本</w:t>
      </w:r>
      <w:r w:rsidR="006542C3">
        <w:rPr>
          <w:rFonts w:hAnsiTheme="minorEastAsia" w:hint="eastAsia"/>
          <w:bCs/>
          <w:kern w:val="0"/>
          <w:szCs w:val="21"/>
        </w:rPr>
        <w:t>会議</w:t>
      </w:r>
      <w:r w:rsidR="00DB3C5E" w:rsidRPr="00DB3C5E">
        <w:rPr>
          <w:rFonts w:hAnsiTheme="minorEastAsia" w:hint="eastAsia"/>
          <w:bCs/>
          <w:kern w:val="0"/>
          <w:szCs w:val="21"/>
        </w:rPr>
        <w:t>を中止または延期する場合は、長野県社会福祉協議会ホームページ http://www.nsyakyo.or.jpに掲載して通知しますのでご確認ください。</w:t>
      </w:r>
    </w:p>
    <w:p w14:paraId="561375C4" w14:textId="77777777" w:rsidR="001569EE" w:rsidRPr="008815B4" w:rsidRDefault="001569EE" w:rsidP="006542C3">
      <w:pPr>
        <w:spacing w:line="280" w:lineRule="exact"/>
        <w:ind w:leftChars="706" w:left="1676" w:hangingChars="100" w:hanging="208"/>
        <w:rPr>
          <w:rFonts w:hAnsiTheme="minorEastAsia"/>
          <w:bCs/>
          <w:kern w:val="0"/>
          <w:szCs w:val="21"/>
        </w:rPr>
      </w:pPr>
    </w:p>
    <w:p w14:paraId="4399D0BF" w14:textId="188BB979" w:rsidR="001569EE" w:rsidRPr="008815B4" w:rsidRDefault="009020DA" w:rsidP="006542C3">
      <w:pPr>
        <w:spacing w:line="280" w:lineRule="exact"/>
        <w:rPr>
          <w:rFonts w:hAnsiTheme="minorEastAsia"/>
          <w:szCs w:val="21"/>
        </w:rPr>
      </w:pPr>
      <w:r>
        <w:rPr>
          <w:rFonts w:hAnsiTheme="minorEastAsia" w:hint="eastAsia"/>
          <w:b/>
          <w:szCs w:val="21"/>
        </w:rPr>
        <w:t>１０</w:t>
      </w:r>
      <w:r w:rsidR="001569EE" w:rsidRPr="008815B4">
        <w:rPr>
          <w:rFonts w:hAnsiTheme="minorEastAsia" w:hint="eastAsia"/>
          <w:b/>
          <w:szCs w:val="21"/>
        </w:rPr>
        <w:t xml:space="preserve">　問合せ先</w:t>
      </w:r>
      <w:r w:rsidR="001569EE" w:rsidRPr="008815B4">
        <w:rPr>
          <w:rFonts w:hAnsiTheme="minorEastAsia" w:hint="eastAsia"/>
          <w:szCs w:val="21"/>
        </w:rPr>
        <w:t xml:space="preserve">　長野県社会福祉協議会　総務企画部企画グループ（担当：佐藤</w:t>
      </w:r>
      <w:r w:rsidR="00850799" w:rsidRPr="008815B4">
        <w:rPr>
          <w:rFonts w:hAnsiTheme="minorEastAsia" w:hint="eastAsia"/>
          <w:szCs w:val="21"/>
        </w:rPr>
        <w:t xml:space="preserve">　西澤</w:t>
      </w:r>
      <w:r w:rsidR="001569EE" w:rsidRPr="008815B4">
        <w:rPr>
          <w:rFonts w:hAnsiTheme="minorEastAsia" w:hint="eastAsia"/>
          <w:szCs w:val="21"/>
        </w:rPr>
        <w:t>）</w:t>
      </w:r>
    </w:p>
    <w:p w14:paraId="302F3EB3" w14:textId="49A1053D" w:rsidR="000E383F" w:rsidRPr="008815B4" w:rsidRDefault="001569EE" w:rsidP="008815B4">
      <w:pPr>
        <w:spacing w:line="280" w:lineRule="exact"/>
        <w:jc w:val="left"/>
        <w:rPr>
          <w:rFonts w:hAnsiTheme="minorEastAsia"/>
          <w:color w:val="0000FF" w:themeColor="hyperlink"/>
          <w:szCs w:val="21"/>
          <w:u w:val="single"/>
        </w:rPr>
      </w:pPr>
      <w:r w:rsidRPr="008815B4">
        <w:rPr>
          <w:rFonts w:hAnsiTheme="minorEastAsia" w:hint="eastAsia"/>
          <w:szCs w:val="21"/>
        </w:rPr>
        <w:t xml:space="preserve">　　　　　　　TEL:</w:t>
      </w:r>
      <w:r w:rsidRPr="008815B4">
        <w:rPr>
          <w:rFonts w:hAnsiTheme="minorEastAsia"/>
          <w:szCs w:val="21"/>
        </w:rPr>
        <w:t>026-2</w:t>
      </w:r>
      <w:r w:rsidRPr="008815B4">
        <w:rPr>
          <w:rFonts w:hAnsiTheme="minorEastAsia" w:hint="eastAsia"/>
          <w:szCs w:val="21"/>
        </w:rPr>
        <w:t>28</w:t>
      </w:r>
      <w:r w:rsidRPr="008815B4">
        <w:rPr>
          <w:rFonts w:hAnsiTheme="minorEastAsia"/>
          <w:szCs w:val="21"/>
        </w:rPr>
        <w:t>-</w:t>
      </w:r>
      <w:r w:rsidRPr="008815B4">
        <w:rPr>
          <w:rFonts w:hAnsiTheme="minorEastAsia" w:hint="eastAsia"/>
          <w:szCs w:val="21"/>
        </w:rPr>
        <w:t>4244　E-mail:</w:t>
      </w:r>
      <w:r w:rsidRPr="008815B4">
        <w:rPr>
          <w:rFonts w:hAnsiTheme="minorEastAsia"/>
          <w:szCs w:val="21"/>
        </w:rPr>
        <w:t xml:space="preserve"> </w:t>
      </w:r>
      <w:hyperlink r:id="rId11" w:history="1">
        <w:r w:rsidRPr="008815B4">
          <w:rPr>
            <w:rStyle w:val="aa"/>
            <w:rFonts w:hAnsiTheme="minorEastAsia"/>
            <w:szCs w:val="21"/>
          </w:rPr>
          <w:t>kikaku@nsyakyo.or.jp</w:t>
        </w:r>
      </w:hyperlink>
    </w:p>
    <w:p w14:paraId="3814F668" w14:textId="77777777" w:rsidR="009F6773" w:rsidRDefault="009F6773" w:rsidP="00315568">
      <w:pPr>
        <w:jc w:val="right"/>
        <w:rPr>
          <w:rFonts w:asciiTheme="majorEastAsia" w:eastAsiaTheme="majorEastAsia" w:hAnsiTheme="majorEastAsia"/>
          <w:b/>
          <w:bCs/>
        </w:rPr>
      </w:pPr>
    </w:p>
    <w:p w14:paraId="5586D922" w14:textId="353E74D6" w:rsidR="00315568" w:rsidRDefault="00315568" w:rsidP="00315568">
      <w:pPr>
        <w:jc w:val="right"/>
        <w:rPr>
          <w:rFonts w:asciiTheme="majorEastAsia" w:eastAsiaTheme="majorEastAsia" w:hAnsiTheme="majorEastAsia"/>
          <w:b/>
          <w:bCs/>
        </w:rPr>
      </w:pPr>
      <w:r>
        <w:rPr>
          <w:rFonts w:asciiTheme="majorEastAsia" w:eastAsiaTheme="majorEastAsia" w:hAnsiTheme="majorEastAsia" w:hint="eastAsia"/>
          <w:b/>
          <w:bCs/>
        </w:rPr>
        <w:lastRenderedPageBreak/>
        <w:t>（別紙）</w:t>
      </w:r>
    </w:p>
    <w:p w14:paraId="3144D0DC" w14:textId="15CC39E2" w:rsidR="00315568" w:rsidRPr="00635CE9" w:rsidRDefault="00315568" w:rsidP="00315568">
      <w:pPr>
        <w:jc w:val="left"/>
        <w:rPr>
          <w:rFonts w:asciiTheme="majorEastAsia" w:eastAsiaTheme="majorEastAsia" w:hAnsiTheme="majorEastAsia"/>
          <w:b/>
          <w:bCs/>
        </w:rPr>
      </w:pPr>
      <w:r w:rsidRPr="00635CE9">
        <w:rPr>
          <w:rFonts w:asciiTheme="majorEastAsia" w:eastAsiaTheme="majorEastAsia" w:hAnsiTheme="majorEastAsia" w:hint="eastAsia"/>
          <w:b/>
          <w:bCs/>
        </w:rPr>
        <w:t>【開催日程・開催場所】</w:t>
      </w:r>
      <w:r w:rsidR="00F5549B">
        <w:rPr>
          <w:rFonts w:asciiTheme="majorEastAsia" w:eastAsiaTheme="majorEastAsia" w:hAnsiTheme="majorEastAsia" w:hint="eastAsia"/>
          <w:b/>
          <w:bCs/>
        </w:rPr>
        <w:t xml:space="preserve">　開始</w:t>
      </w:r>
      <w:r w:rsidR="008815B4">
        <w:rPr>
          <w:rFonts w:asciiTheme="majorEastAsia" w:eastAsiaTheme="majorEastAsia" w:hAnsiTheme="majorEastAsia" w:hint="eastAsia"/>
          <w:b/>
          <w:bCs/>
        </w:rPr>
        <w:t>13:30</w:t>
      </w:r>
      <w:r w:rsidR="00FF7EB3">
        <w:rPr>
          <w:rFonts w:asciiTheme="majorEastAsia" w:eastAsiaTheme="majorEastAsia" w:hAnsiTheme="majorEastAsia" w:hint="eastAsia"/>
          <w:b/>
          <w:bCs/>
        </w:rPr>
        <w:t>～</w:t>
      </w:r>
      <w:r w:rsidR="00F2084F">
        <w:rPr>
          <w:rFonts w:asciiTheme="majorEastAsia" w:eastAsiaTheme="majorEastAsia" w:hAnsiTheme="majorEastAsia" w:hint="eastAsia"/>
          <w:b/>
          <w:bCs/>
        </w:rPr>
        <w:t xml:space="preserve">　</w:t>
      </w:r>
    </w:p>
    <w:tbl>
      <w:tblPr>
        <w:tblStyle w:val="a3"/>
        <w:tblW w:w="9209" w:type="dxa"/>
        <w:tblLook w:val="04A0" w:firstRow="1" w:lastRow="0" w:firstColumn="1" w:lastColumn="0" w:noHBand="0" w:noVBand="1"/>
      </w:tblPr>
      <w:tblGrid>
        <w:gridCol w:w="1555"/>
        <w:gridCol w:w="1984"/>
        <w:gridCol w:w="4394"/>
        <w:gridCol w:w="1276"/>
      </w:tblGrid>
      <w:tr w:rsidR="00315568" w:rsidRPr="00541452" w14:paraId="599289D8" w14:textId="77777777" w:rsidTr="00741D6D">
        <w:trPr>
          <w:trHeight w:val="509"/>
        </w:trPr>
        <w:tc>
          <w:tcPr>
            <w:tcW w:w="1555" w:type="dxa"/>
            <w:vAlign w:val="center"/>
          </w:tcPr>
          <w:p w14:paraId="380D43CA" w14:textId="702A29C2" w:rsidR="00315568" w:rsidRPr="00541452" w:rsidRDefault="003E15A0" w:rsidP="006A745C">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圏　域</w:t>
            </w:r>
          </w:p>
        </w:tc>
        <w:tc>
          <w:tcPr>
            <w:tcW w:w="1984" w:type="dxa"/>
            <w:vAlign w:val="center"/>
          </w:tcPr>
          <w:p w14:paraId="2AFAD1B7" w14:textId="2F1ACE7D" w:rsidR="00315568" w:rsidRPr="00541452" w:rsidRDefault="00315568" w:rsidP="00F5549B">
            <w:pPr>
              <w:spacing w:line="300" w:lineRule="exact"/>
              <w:jc w:val="center"/>
              <w:rPr>
                <w:rFonts w:asciiTheme="majorEastAsia" w:eastAsiaTheme="majorEastAsia" w:hAnsiTheme="majorEastAsia" w:cs="Times New Roman"/>
                <w:b/>
                <w:bCs/>
                <w:sz w:val="22"/>
              </w:rPr>
            </w:pPr>
            <w:r w:rsidRPr="00541452">
              <w:rPr>
                <w:rFonts w:asciiTheme="majorEastAsia" w:eastAsiaTheme="majorEastAsia" w:hAnsiTheme="majorEastAsia" w:cs="Times New Roman" w:hint="eastAsia"/>
                <w:b/>
                <w:bCs/>
                <w:sz w:val="22"/>
              </w:rPr>
              <w:t>開催日程</w:t>
            </w:r>
          </w:p>
        </w:tc>
        <w:tc>
          <w:tcPr>
            <w:tcW w:w="4394" w:type="dxa"/>
            <w:vAlign w:val="center"/>
          </w:tcPr>
          <w:p w14:paraId="3AB8C647" w14:textId="22CDD6CA" w:rsidR="00315568" w:rsidRDefault="003E15A0" w:rsidP="008815B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会　場</w:t>
            </w:r>
          </w:p>
          <w:p w14:paraId="734C2B60" w14:textId="4DB5D7D4" w:rsidR="003E15A0" w:rsidRPr="00541452" w:rsidRDefault="003E15A0" w:rsidP="008815B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住　所</w:t>
            </w:r>
          </w:p>
        </w:tc>
        <w:tc>
          <w:tcPr>
            <w:tcW w:w="1276" w:type="dxa"/>
            <w:vAlign w:val="center"/>
          </w:tcPr>
          <w:p w14:paraId="4C28F02B" w14:textId="3116B26D" w:rsidR="004E5EE3" w:rsidRPr="00541452" w:rsidRDefault="00DA4653" w:rsidP="00741D6D">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申込締切</w:t>
            </w:r>
          </w:p>
        </w:tc>
      </w:tr>
      <w:tr w:rsidR="006368D4" w:rsidRPr="00541452" w14:paraId="570852D1" w14:textId="77777777" w:rsidTr="00DA4653">
        <w:trPr>
          <w:trHeight w:val="633"/>
        </w:trPr>
        <w:tc>
          <w:tcPr>
            <w:tcW w:w="1555" w:type="dxa"/>
            <w:vAlign w:val="center"/>
          </w:tcPr>
          <w:p w14:paraId="6ED70587" w14:textId="21B7E95D" w:rsidR="006368D4" w:rsidRPr="003E15A0" w:rsidRDefault="006368D4" w:rsidP="006368D4">
            <w:pPr>
              <w:widowControl w:val="0"/>
              <w:numPr>
                <w:ilvl w:val="0"/>
                <w:numId w:val="12"/>
              </w:num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大　北</w:t>
            </w:r>
          </w:p>
        </w:tc>
        <w:tc>
          <w:tcPr>
            <w:tcW w:w="1984" w:type="dxa"/>
            <w:vAlign w:val="center"/>
          </w:tcPr>
          <w:p w14:paraId="02B6BD9B" w14:textId="023D8F94" w:rsidR="006368D4" w:rsidRDefault="006368D4" w:rsidP="006368D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２月３日</w:t>
            </w:r>
          </w:p>
          <w:p w14:paraId="49FBFBD6" w14:textId="4C28841A" w:rsidR="006368D4" w:rsidRPr="00541452" w:rsidRDefault="006368D4" w:rsidP="006368D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（月</w:t>
            </w:r>
            <w:r w:rsidRPr="00541452">
              <w:rPr>
                <w:rFonts w:asciiTheme="majorEastAsia" w:eastAsiaTheme="majorEastAsia" w:hAnsiTheme="majorEastAsia" w:cs="Times New Roman" w:hint="eastAsia"/>
                <w:b/>
                <w:bCs/>
                <w:sz w:val="22"/>
              </w:rPr>
              <w:t>）</w:t>
            </w:r>
          </w:p>
        </w:tc>
        <w:tc>
          <w:tcPr>
            <w:tcW w:w="4394" w:type="dxa"/>
            <w:vAlign w:val="center"/>
          </w:tcPr>
          <w:p w14:paraId="1F9C35FE" w14:textId="77777777" w:rsidR="006368D4" w:rsidRDefault="006368D4" w:rsidP="006368D4">
            <w:pPr>
              <w:spacing w:line="300" w:lineRule="exact"/>
              <w:jc w:val="left"/>
              <w:rPr>
                <w:rFonts w:asciiTheme="majorEastAsia" w:eastAsiaTheme="majorEastAsia" w:hAnsiTheme="majorEastAsia" w:cs="Times New Roman"/>
                <w:b/>
                <w:bCs/>
                <w:sz w:val="22"/>
                <w:lang w:eastAsia="zh-TW"/>
              </w:rPr>
            </w:pPr>
            <w:r w:rsidRPr="00DA4653">
              <w:rPr>
                <w:rFonts w:asciiTheme="majorEastAsia" w:eastAsiaTheme="majorEastAsia" w:hAnsiTheme="majorEastAsia" w:cs="Times New Roman" w:hint="eastAsia"/>
                <w:b/>
                <w:bCs/>
                <w:sz w:val="22"/>
                <w:lang w:eastAsia="zh-TW"/>
              </w:rPr>
              <w:t>大町合同庁舎　講堂（５階）</w:t>
            </w:r>
          </w:p>
          <w:p w14:paraId="09891749" w14:textId="46D0268B" w:rsidR="006368D4" w:rsidRPr="00541452" w:rsidRDefault="006368D4" w:rsidP="006368D4">
            <w:pPr>
              <w:spacing w:line="300" w:lineRule="exact"/>
              <w:ind w:firstLineChars="100" w:firstLine="219"/>
              <w:jc w:val="left"/>
              <w:rPr>
                <w:rFonts w:asciiTheme="majorEastAsia" w:eastAsiaTheme="majorEastAsia" w:hAnsiTheme="majorEastAsia" w:cs="Times New Roman"/>
                <w:b/>
                <w:bCs/>
                <w:sz w:val="22"/>
                <w:lang w:eastAsia="zh-TW"/>
              </w:rPr>
            </w:pPr>
            <w:r w:rsidRPr="00DA4653">
              <w:rPr>
                <w:rFonts w:asciiTheme="majorEastAsia" w:eastAsiaTheme="majorEastAsia" w:hAnsiTheme="majorEastAsia" w:cs="Times New Roman" w:hint="eastAsia"/>
                <w:b/>
                <w:bCs/>
                <w:sz w:val="22"/>
              </w:rPr>
              <w:t>大町市大町1058-2</w:t>
            </w:r>
          </w:p>
        </w:tc>
        <w:tc>
          <w:tcPr>
            <w:tcW w:w="1276" w:type="dxa"/>
            <w:vAlign w:val="center"/>
          </w:tcPr>
          <w:p w14:paraId="53CF6952" w14:textId="2EDFABA1" w:rsidR="006368D4" w:rsidRPr="00541452" w:rsidRDefault="006368D4" w:rsidP="006368D4">
            <w:pPr>
              <w:spacing w:line="300" w:lineRule="exact"/>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1/27(月)</w:t>
            </w:r>
          </w:p>
        </w:tc>
      </w:tr>
      <w:tr w:rsidR="006368D4" w:rsidRPr="00541452" w14:paraId="10CDC41A" w14:textId="77777777" w:rsidTr="00DA4653">
        <w:trPr>
          <w:trHeight w:val="415"/>
        </w:trPr>
        <w:tc>
          <w:tcPr>
            <w:tcW w:w="1555" w:type="dxa"/>
            <w:vAlign w:val="center"/>
          </w:tcPr>
          <w:p w14:paraId="337BB16A" w14:textId="28068028" w:rsidR="006368D4" w:rsidRPr="0042036E" w:rsidRDefault="006368D4" w:rsidP="006368D4">
            <w:pPr>
              <w:widowControl w:val="0"/>
              <w:numPr>
                <w:ilvl w:val="0"/>
                <w:numId w:val="12"/>
              </w:num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佐　久</w:t>
            </w:r>
          </w:p>
        </w:tc>
        <w:tc>
          <w:tcPr>
            <w:tcW w:w="1984" w:type="dxa"/>
            <w:vAlign w:val="center"/>
          </w:tcPr>
          <w:p w14:paraId="76368AD6" w14:textId="27D6E600" w:rsidR="006368D4" w:rsidRDefault="006368D4" w:rsidP="006368D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２月５日</w:t>
            </w:r>
          </w:p>
          <w:p w14:paraId="0565AB32" w14:textId="25792E67" w:rsidR="006368D4" w:rsidRPr="00541452" w:rsidRDefault="006368D4" w:rsidP="006368D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（水</w:t>
            </w:r>
            <w:r w:rsidRPr="00541452">
              <w:rPr>
                <w:rFonts w:asciiTheme="majorEastAsia" w:eastAsiaTheme="majorEastAsia" w:hAnsiTheme="majorEastAsia" w:cs="Times New Roman" w:hint="eastAsia"/>
                <w:b/>
                <w:bCs/>
                <w:sz w:val="22"/>
              </w:rPr>
              <w:t>）</w:t>
            </w:r>
          </w:p>
        </w:tc>
        <w:tc>
          <w:tcPr>
            <w:tcW w:w="4394" w:type="dxa"/>
            <w:vAlign w:val="center"/>
          </w:tcPr>
          <w:p w14:paraId="588E43D8" w14:textId="77777777" w:rsidR="006368D4" w:rsidRDefault="006368D4" w:rsidP="006368D4">
            <w:pPr>
              <w:spacing w:line="300" w:lineRule="exact"/>
              <w:jc w:val="left"/>
              <w:rPr>
                <w:rFonts w:asciiTheme="majorEastAsia" w:eastAsiaTheme="majorEastAsia" w:hAnsiTheme="majorEastAsia" w:cs="Times New Roman"/>
                <w:b/>
                <w:bCs/>
                <w:sz w:val="22"/>
                <w:lang w:eastAsia="zh-TW"/>
              </w:rPr>
            </w:pPr>
            <w:r w:rsidRPr="0042036E">
              <w:rPr>
                <w:rFonts w:asciiTheme="majorEastAsia" w:eastAsiaTheme="majorEastAsia" w:hAnsiTheme="majorEastAsia" w:cs="Times New Roman" w:hint="eastAsia"/>
                <w:b/>
                <w:bCs/>
                <w:sz w:val="22"/>
                <w:lang w:eastAsia="zh-TW"/>
              </w:rPr>
              <w:t>佐久合同庁舎　講堂（５階）</w:t>
            </w:r>
          </w:p>
          <w:p w14:paraId="549C552D" w14:textId="64CD8A36" w:rsidR="006368D4" w:rsidRPr="00541452" w:rsidRDefault="006368D4" w:rsidP="006368D4">
            <w:pPr>
              <w:spacing w:line="300" w:lineRule="exact"/>
              <w:ind w:firstLineChars="100" w:firstLine="219"/>
              <w:jc w:val="left"/>
              <w:rPr>
                <w:rFonts w:asciiTheme="majorEastAsia" w:eastAsiaTheme="majorEastAsia" w:hAnsiTheme="majorEastAsia" w:cs="Times New Roman"/>
                <w:b/>
                <w:bCs/>
                <w:sz w:val="22"/>
              </w:rPr>
            </w:pPr>
            <w:r w:rsidRPr="0042036E">
              <w:rPr>
                <w:rFonts w:asciiTheme="majorEastAsia" w:eastAsiaTheme="majorEastAsia" w:hAnsiTheme="majorEastAsia" w:cs="Times New Roman" w:hint="eastAsia"/>
                <w:b/>
                <w:bCs/>
                <w:sz w:val="22"/>
              </w:rPr>
              <w:t>佐久市跡部65-1</w:t>
            </w:r>
          </w:p>
        </w:tc>
        <w:tc>
          <w:tcPr>
            <w:tcW w:w="1276" w:type="dxa"/>
            <w:vAlign w:val="center"/>
          </w:tcPr>
          <w:p w14:paraId="2041A117" w14:textId="303E483B" w:rsidR="006368D4" w:rsidRPr="00541452" w:rsidRDefault="006368D4" w:rsidP="006368D4">
            <w:pPr>
              <w:spacing w:line="300" w:lineRule="exact"/>
              <w:rPr>
                <w:rFonts w:asciiTheme="majorEastAsia" w:eastAsiaTheme="majorEastAsia" w:hAnsiTheme="majorEastAsia" w:cs="Times New Roman"/>
                <w:b/>
                <w:bCs/>
                <w:sz w:val="22"/>
                <w:lang w:eastAsia="zh-TW"/>
              </w:rPr>
            </w:pPr>
            <w:r>
              <w:rPr>
                <w:rFonts w:asciiTheme="majorEastAsia" w:eastAsiaTheme="majorEastAsia" w:hAnsiTheme="majorEastAsia" w:cs="Times New Roman" w:hint="eastAsia"/>
                <w:b/>
                <w:bCs/>
                <w:sz w:val="22"/>
              </w:rPr>
              <w:t>1/29(水)</w:t>
            </w:r>
          </w:p>
        </w:tc>
      </w:tr>
      <w:tr w:rsidR="006368D4" w:rsidRPr="00541452" w14:paraId="3852F1C3" w14:textId="77777777" w:rsidTr="0068330C">
        <w:trPr>
          <w:trHeight w:val="239"/>
        </w:trPr>
        <w:tc>
          <w:tcPr>
            <w:tcW w:w="1555" w:type="dxa"/>
            <w:vAlign w:val="center"/>
          </w:tcPr>
          <w:p w14:paraId="408B4E91" w14:textId="7AF3DDC7" w:rsidR="006368D4" w:rsidRPr="0042036E" w:rsidRDefault="006368D4" w:rsidP="006368D4">
            <w:pPr>
              <w:widowControl w:val="0"/>
              <w:numPr>
                <w:ilvl w:val="0"/>
                <w:numId w:val="12"/>
              </w:num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北　信</w:t>
            </w:r>
          </w:p>
        </w:tc>
        <w:tc>
          <w:tcPr>
            <w:tcW w:w="1984" w:type="dxa"/>
          </w:tcPr>
          <w:p w14:paraId="49FD5A29" w14:textId="23BC0B94" w:rsidR="006368D4" w:rsidRDefault="006368D4" w:rsidP="006368D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２</w:t>
            </w:r>
            <w:r w:rsidRPr="00D92F95">
              <w:rPr>
                <w:rFonts w:asciiTheme="majorEastAsia" w:eastAsiaTheme="majorEastAsia" w:hAnsiTheme="majorEastAsia" w:cs="Times New Roman" w:hint="eastAsia"/>
                <w:b/>
                <w:bCs/>
                <w:sz w:val="22"/>
              </w:rPr>
              <w:t>月</w:t>
            </w:r>
            <w:r>
              <w:rPr>
                <w:rFonts w:asciiTheme="majorEastAsia" w:eastAsiaTheme="majorEastAsia" w:hAnsiTheme="majorEastAsia" w:cs="Times New Roman" w:hint="eastAsia"/>
                <w:b/>
                <w:bCs/>
                <w:sz w:val="22"/>
              </w:rPr>
              <w:t>６</w:t>
            </w:r>
            <w:r w:rsidRPr="00D92F95">
              <w:rPr>
                <w:rFonts w:asciiTheme="majorEastAsia" w:eastAsiaTheme="majorEastAsia" w:hAnsiTheme="majorEastAsia" w:cs="Times New Roman" w:hint="eastAsia"/>
                <w:b/>
                <w:bCs/>
                <w:sz w:val="22"/>
              </w:rPr>
              <w:t>日</w:t>
            </w:r>
          </w:p>
          <w:p w14:paraId="50CF796D" w14:textId="719A33AA" w:rsidR="006368D4" w:rsidRPr="00541452" w:rsidRDefault="006368D4" w:rsidP="006368D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(木)</w:t>
            </w:r>
          </w:p>
        </w:tc>
        <w:tc>
          <w:tcPr>
            <w:tcW w:w="4394" w:type="dxa"/>
            <w:vAlign w:val="center"/>
          </w:tcPr>
          <w:p w14:paraId="23BA009A" w14:textId="77777777" w:rsidR="006368D4" w:rsidRDefault="006368D4" w:rsidP="006368D4">
            <w:pPr>
              <w:spacing w:line="300" w:lineRule="exact"/>
              <w:jc w:val="left"/>
              <w:rPr>
                <w:rFonts w:asciiTheme="majorEastAsia" w:eastAsiaTheme="majorEastAsia" w:hAnsiTheme="majorEastAsia" w:cs="Times New Roman"/>
                <w:b/>
                <w:bCs/>
                <w:sz w:val="22"/>
                <w:lang w:eastAsia="zh-TW"/>
              </w:rPr>
            </w:pPr>
            <w:r w:rsidRPr="00DA4653">
              <w:rPr>
                <w:rFonts w:asciiTheme="majorEastAsia" w:eastAsiaTheme="majorEastAsia" w:hAnsiTheme="majorEastAsia" w:cs="Times New Roman" w:hint="eastAsia"/>
                <w:b/>
                <w:bCs/>
                <w:sz w:val="22"/>
                <w:lang w:eastAsia="zh-TW"/>
              </w:rPr>
              <w:t>飯山庁舎</w:t>
            </w:r>
            <w:r>
              <w:rPr>
                <w:rFonts w:asciiTheme="majorEastAsia" w:eastAsiaTheme="majorEastAsia" w:hAnsiTheme="majorEastAsia" w:cs="Times New Roman" w:hint="eastAsia"/>
                <w:b/>
                <w:bCs/>
                <w:sz w:val="22"/>
                <w:lang w:eastAsia="zh-TW"/>
              </w:rPr>
              <w:t xml:space="preserve">　</w:t>
            </w:r>
            <w:r w:rsidRPr="00DA4653">
              <w:rPr>
                <w:rFonts w:asciiTheme="majorEastAsia" w:eastAsiaTheme="majorEastAsia" w:hAnsiTheme="majorEastAsia" w:cs="Times New Roman" w:hint="eastAsia"/>
                <w:b/>
                <w:bCs/>
                <w:sz w:val="22"/>
                <w:lang w:eastAsia="zh-TW"/>
              </w:rPr>
              <w:t>大会議室（３階）</w:t>
            </w:r>
          </w:p>
          <w:p w14:paraId="30DB43A0" w14:textId="31B5E9F7" w:rsidR="006368D4" w:rsidRPr="00541452" w:rsidRDefault="006368D4" w:rsidP="006368D4">
            <w:pPr>
              <w:spacing w:line="300" w:lineRule="exact"/>
              <w:ind w:firstLineChars="100" w:firstLine="219"/>
              <w:jc w:val="left"/>
              <w:rPr>
                <w:rFonts w:asciiTheme="majorEastAsia" w:eastAsiaTheme="majorEastAsia" w:hAnsiTheme="majorEastAsia" w:cs="Times New Roman"/>
                <w:b/>
                <w:bCs/>
                <w:sz w:val="22"/>
              </w:rPr>
            </w:pPr>
            <w:r w:rsidRPr="00DA4653">
              <w:rPr>
                <w:rFonts w:asciiTheme="majorEastAsia" w:eastAsiaTheme="majorEastAsia" w:hAnsiTheme="majorEastAsia" w:cs="Times New Roman" w:hint="eastAsia"/>
                <w:b/>
                <w:bCs/>
                <w:sz w:val="22"/>
                <w:lang w:eastAsia="zh-TW"/>
              </w:rPr>
              <w:t>飯山市大字静間1340-1</w:t>
            </w:r>
          </w:p>
        </w:tc>
        <w:tc>
          <w:tcPr>
            <w:tcW w:w="1276" w:type="dxa"/>
            <w:vAlign w:val="center"/>
          </w:tcPr>
          <w:p w14:paraId="28ED729E" w14:textId="1228AD89" w:rsidR="006368D4" w:rsidRPr="00541452" w:rsidRDefault="006368D4" w:rsidP="006368D4">
            <w:pPr>
              <w:spacing w:line="300" w:lineRule="exact"/>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1/30(木)</w:t>
            </w:r>
          </w:p>
        </w:tc>
      </w:tr>
      <w:tr w:rsidR="006368D4" w:rsidRPr="00541452" w14:paraId="11A231B3" w14:textId="77777777" w:rsidTr="00B372BB">
        <w:trPr>
          <w:trHeight w:val="333"/>
        </w:trPr>
        <w:tc>
          <w:tcPr>
            <w:tcW w:w="1555" w:type="dxa"/>
            <w:vAlign w:val="center"/>
          </w:tcPr>
          <w:p w14:paraId="7C7DE400" w14:textId="3CF270B0" w:rsidR="006368D4" w:rsidRPr="00DA4653" w:rsidRDefault="006368D4" w:rsidP="006368D4">
            <w:pPr>
              <w:widowControl w:val="0"/>
              <w:numPr>
                <w:ilvl w:val="0"/>
                <w:numId w:val="12"/>
              </w:num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上伊那</w:t>
            </w:r>
          </w:p>
        </w:tc>
        <w:tc>
          <w:tcPr>
            <w:tcW w:w="1984" w:type="dxa"/>
          </w:tcPr>
          <w:p w14:paraId="38AA2634" w14:textId="77777777" w:rsidR="006368D4" w:rsidRDefault="006368D4" w:rsidP="006368D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２</w:t>
            </w:r>
            <w:r w:rsidRPr="00D92F95">
              <w:rPr>
                <w:rFonts w:asciiTheme="majorEastAsia" w:eastAsiaTheme="majorEastAsia" w:hAnsiTheme="majorEastAsia" w:cs="Times New Roman" w:hint="eastAsia"/>
                <w:b/>
                <w:bCs/>
                <w:sz w:val="22"/>
              </w:rPr>
              <w:t>月</w:t>
            </w:r>
            <w:r>
              <w:rPr>
                <w:rFonts w:asciiTheme="majorEastAsia" w:eastAsiaTheme="majorEastAsia" w:hAnsiTheme="majorEastAsia" w:cs="Times New Roman" w:hint="eastAsia"/>
                <w:b/>
                <w:bCs/>
                <w:sz w:val="22"/>
              </w:rPr>
              <w:t>１０</w:t>
            </w:r>
            <w:r w:rsidRPr="00D92F95">
              <w:rPr>
                <w:rFonts w:asciiTheme="majorEastAsia" w:eastAsiaTheme="majorEastAsia" w:hAnsiTheme="majorEastAsia" w:cs="Times New Roman" w:hint="eastAsia"/>
                <w:b/>
                <w:bCs/>
                <w:sz w:val="22"/>
              </w:rPr>
              <w:t>日</w:t>
            </w:r>
          </w:p>
          <w:p w14:paraId="27A0B029" w14:textId="210E323E" w:rsidR="006368D4" w:rsidRPr="00541452" w:rsidRDefault="006368D4" w:rsidP="006368D4">
            <w:pPr>
              <w:spacing w:line="300" w:lineRule="exact"/>
              <w:jc w:val="center"/>
              <w:rPr>
                <w:rFonts w:asciiTheme="majorEastAsia" w:eastAsiaTheme="majorEastAsia" w:hAnsiTheme="majorEastAsia" w:cs="Times New Roman"/>
                <w:b/>
                <w:bCs/>
                <w:sz w:val="22"/>
              </w:rPr>
            </w:pPr>
            <w:r w:rsidRPr="00D92F95">
              <w:rPr>
                <w:rFonts w:asciiTheme="majorEastAsia" w:eastAsiaTheme="majorEastAsia" w:hAnsiTheme="majorEastAsia" w:cs="Times New Roman" w:hint="eastAsia"/>
                <w:b/>
                <w:bCs/>
                <w:sz w:val="22"/>
              </w:rPr>
              <w:t>（</w:t>
            </w:r>
            <w:r>
              <w:rPr>
                <w:rFonts w:asciiTheme="majorEastAsia" w:eastAsiaTheme="majorEastAsia" w:hAnsiTheme="majorEastAsia" w:cs="Times New Roman" w:hint="eastAsia"/>
                <w:b/>
                <w:bCs/>
                <w:sz w:val="22"/>
              </w:rPr>
              <w:t>月</w:t>
            </w:r>
            <w:r w:rsidRPr="00D92F95">
              <w:rPr>
                <w:rFonts w:asciiTheme="majorEastAsia" w:eastAsiaTheme="majorEastAsia" w:hAnsiTheme="majorEastAsia" w:cs="Times New Roman" w:hint="eastAsia"/>
                <w:b/>
                <w:bCs/>
                <w:sz w:val="22"/>
              </w:rPr>
              <w:t>）</w:t>
            </w:r>
          </w:p>
        </w:tc>
        <w:tc>
          <w:tcPr>
            <w:tcW w:w="4394" w:type="dxa"/>
            <w:vAlign w:val="center"/>
          </w:tcPr>
          <w:p w14:paraId="6AAB06EB" w14:textId="77777777" w:rsidR="006368D4" w:rsidRDefault="006368D4" w:rsidP="006368D4">
            <w:pPr>
              <w:spacing w:line="300" w:lineRule="exact"/>
              <w:jc w:val="left"/>
              <w:rPr>
                <w:rFonts w:asciiTheme="majorEastAsia" w:eastAsiaTheme="majorEastAsia" w:hAnsiTheme="majorEastAsia" w:cs="Times New Roman"/>
                <w:b/>
                <w:bCs/>
                <w:sz w:val="22"/>
                <w:lang w:eastAsia="zh-TW"/>
              </w:rPr>
            </w:pPr>
            <w:r w:rsidRPr="00DA26F1">
              <w:rPr>
                <w:rFonts w:asciiTheme="majorEastAsia" w:eastAsiaTheme="majorEastAsia" w:hAnsiTheme="majorEastAsia" w:cs="Times New Roman" w:hint="eastAsia"/>
                <w:b/>
                <w:bCs/>
                <w:sz w:val="22"/>
                <w:lang w:eastAsia="zh-TW"/>
              </w:rPr>
              <w:t>伊那合同庁舎302号会議室（３階）</w:t>
            </w:r>
          </w:p>
          <w:p w14:paraId="4C76D22D" w14:textId="3E355397" w:rsidR="006368D4" w:rsidRPr="00541452" w:rsidRDefault="006368D4" w:rsidP="006368D4">
            <w:pPr>
              <w:spacing w:line="300" w:lineRule="exact"/>
              <w:ind w:firstLineChars="100" w:firstLine="219"/>
              <w:jc w:val="left"/>
              <w:rPr>
                <w:rFonts w:asciiTheme="majorEastAsia" w:eastAsiaTheme="majorEastAsia" w:hAnsiTheme="majorEastAsia" w:cs="Times New Roman"/>
                <w:b/>
                <w:bCs/>
                <w:sz w:val="22"/>
                <w:lang w:eastAsia="zh-TW"/>
              </w:rPr>
            </w:pPr>
            <w:r w:rsidRPr="00DA26F1">
              <w:rPr>
                <w:rFonts w:asciiTheme="majorEastAsia" w:eastAsiaTheme="majorEastAsia" w:hAnsiTheme="majorEastAsia" w:cs="Times New Roman" w:hint="eastAsia"/>
                <w:b/>
                <w:bCs/>
                <w:sz w:val="22"/>
              </w:rPr>
              <w:t>伊那市荒井3497</w:t>
            </w:r>
          </w:p>
        </w:tc>
        <w:tc>
          <w:tcPr>
            <w:tcW w:w="1276" w:type="dxa"/>
            <w:vAlign w:val="center"/>
          </w:tcPr>
          <w:p w14:paraId="482013BE" w14:textId="592CA6F7" w:rsidR="006368D4" w:rsidRPr="00541452" w:rsidRDefault="006368D4" w:rsidP="006368D4">
            <w:pPr>
              <w:spacing w:line="300" w:lineRule="exact"/>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2/3(月)</w:t>
            </w:r>
          </w:p>
        </w:tc>
      </w:tr>
      <w:tr w:rsidR="006368D4" w:rsidRPr="00541452" w14:paraId="26056A91" w14:textId="77777777" w:rsidTr="00B372BB">
        <w:trPr>
          <w:trHeight w:val="254"/>
        </w:trPr>
        <w:tc>
          <w:tcPr>
            <w:tcW w:w="1555" w:type="dxa"/>
            <w:vAlign w:val="center"/>
          </w:tcPr>
          <w:p w14:paraId="7BD40E4F" w14:textId="4CB5B937" w:rsidR="006368D4" w:rsidRPr="00DA4653" w:rsidRDefault="006368D4" w:rsidP="006368D4">
            <w:pPr>
              <w:widowControl w:val="0"/>
              <w:numPr>
                <w:ilvl w:val="0"/>
                <w:numId w:val="12"/>
              </w:num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木　曽</w:t>
            </w:r>
          </w:p>
        </w:tc>
        <w:tc>
          <w:tcPr>
            <w:tcW w:w="1984" w:type="dxa"/>
          </w:tcPr>
          <w:p w14:paraId="10E3874C" w14:textId="77777777" w:rsidR="006368D4" w:rsidRDefault="006368D4" w:rsidP="006368D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２</w:t>
            </w:r>
            <w:r w:rsidRPr="00D92F95">
              <w:rPr>
                <w:rFonts w:asciiTheme="majorEastAsia" w:eastAsiaTheme="majorEastAsia" w:hAnsiTheme="majorEastAsia" w:cs="Times New Roman" w:hint="eastAsia"/>
                <w:b/>
                <w:bCs/>
                <w:sz w:val="22"/>
              </w:rPr>
              <w:t>月</w:t>
            </w:r>
            <w:r>
              <w:rPr>
                <w:rFonts w:asciiTheme="majorEastAsia" w:eastAsiaTheme="majorEastAsia" w:hAnsiTheme="majorEastAsia" w:cs="Times New Roman" w:hint="eastAsia"/>
                <w:b/>
                <w:bCs/>
                <w:sz w:val="22"/>
              </w:rPr>
              <w:t>１３</w:t>
            </w:r>
            <w:r w:rsidRPr="00D92F95">
              <w:rPr>
                <w:rFonts w:asciiTheme="majorEastAsia" w:eastAsiaTheme="majorEastAsia" w:hAnsiTheme="majorEastAsia" w:cs="Times New Roman" w:hint="eastAsia"/>
                <w:b/>
                <w:bCs/>
                <w:sz w:val="22"/>
              </w:rPr>
              <w:t>日</w:t>
            </w:r>
          </w:p>
          <w:p w14:paraId="5AB1C3FA" w14:textId="6F7905E1" w:rsidR="006368D4" w:rsidRPr="00541452" w:rsidRDefault="006368D4" w:rsidP="006368D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(木)</w:t>
            </w:r>
          </w:p>
        </w:tc>
        <w:tc>
          <w:tcPr>
            <w:tcW w:w="4394" w:type="dxa"/>
            <w:vAlign w:val="center"/>
          </w:tcPr>
          <w:p w14:paraId="45495579" w14:textId="77777777" w:rsidR="006368D4" w:rsidRDefault="006368D4" w:rsidP="006368D4">
            <w:pPr>
              <w:spacing w:line="300" w:lineRule="exact"/>
              <w:jc w:val="left"/>
              <w:rPr>
                <w:rFonts w:asciiTheme="majorEastAsia" w:eastAsiaTheme="majorEastAsia" w:hAnsiTheme="majorEastAsia" w:cs="Times New Roman"/>
                <w:b/>
                <w:bCs/>
                <w:sz w:val="22"/>
                <w:lang w:eastAsia="zh-TW"/>
              </w:rPr>
            </w:pPr>
            <w:r w:rsidRPr="00DA4653">
              <w:rPr>
                <w:rFonts w:asciiTheme="majorEastAsia" w:eastAsiaTheme="majorEastAsia" w:hAnsiTheme="majorEastAsia" w:cs="Times New Roman" w:hint="eastAsia"/>
                <w:b/>
                <w:bCs/>
                <w:sz w:val="22"/>
                <w:lang w:eastAsia="zh-TW"/>
              </w:rPr>
              <w:t>木曽合同庁舎　講堂（２階）</w:t>
            </w:r>
          </w:p>
          <w:p w14:paraId="65EFD7E1" w14:textId="2960D96D" w:rsidR="006368D4" w:rsidRPr="00541452" w:rsidRDefault="006368D4" w:rsidP="006368D4">
            <w:pPr>
              <w:spacing w:line="300" w:lineRule="exact"/>
              <w:ind w:firstLineChars="100" w:firstLine="219"/>
              <w:jc w:val="left"/>
              <w:rPr>
                <w:rFonts w:asciiTheme="majorEastAsia" w:eastAsiaTheme="majorEastAsia" w:hAnsiTheme="majorEastAsia" w:cs="Times New Roman"/>
                <w:b/>
                <w:bCs/>
                <w:sz w:val="22"/>
                <w:lang w:eastAsia="zh-TW"/>
              </w:rPr>
            </w:pPr>
            <w:r w:rsidRPr="00DA4653">
              <w:rPr>
                <w:rFonts w:asciiTheme="majorEastAsia" w:eastAsiaTheme="majorEastAsia" w:hAnsiTheme="majorEastAsia" w:cs="Times New Roman" w:hint="eastAsia"/>
                <w:b/>
                <w:bCs/>
                <w:sz w:val="22"/>
                <w:lang w:eastAsia="zh-TW"/>
              </w:rPr>
              <w:t>木曽郡木曽町福島2757-1</w:t>
            </w:r>
          </w:p>
        </w:tc>
        <w:tc>
          <w:tcPr>
            <w:tcW w:w="1276" w:type="dxa"/>
            <w:vAlign w:val="center"/>
          </w:tcPr>
          <w:p w14:paraId="6DCE7FB0" w14:textId="1C5086B5" w:rsidR="006368D4" w:rsidRPr="00541452" w:rsidRDefault="006368D4" w:rsidP="006368D4">
            <w:pPr>
              <w:spacing w:line="300" w:lineRule="exact"/>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2/6(木)</w:t>
            </w:r>
          </w:p>
        </w:tc>
      </w:tr>
      <w:tr w:rsidR="006368D4" w:rsidRPr="00541452" w14:paraId="2CF7A71E" w14:textId="77777777" w:rsidTr="00B372BB">
        <w:trPr>
          <w:trHeight w:val="64"/>
        </w:trPr>
        <w:tc>
          <w:tcPr>
            <w:tcW w:w="1555" w:type="dxa"/>
            <w:vAlign w:val="center"/>
          </w:tcPr>
          <w:p w14:paraId="03A14BE0" w14:textId="69ECBD6A" w:rsidR="006368D4" w:rsidRPr="00741D6D" w:rsidRDefault="006368D4" w:rsidP="006368D4">
            <w:pPr>
              <w:widowControl w:val="0"/>
              <w:numPr>
                <w:ilvl w:val="0"/>
                <w:numId w:val="12"/>
              </w:num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諏　訪</w:t>
            </w:r>
          </w:p>
        </w:tc>
        <w:tc>
          <w:tcPr>
            <w:tcW w:w="1984" w:type="dxa"/>
          </w:tcPr>
          <w:p w14:paraId="7A6FE78B" w14:textId="77777777" w:rsidR="006368D4" w:rsidRDefault="006368D4" w:rsidP="006368D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２</w:t>
            </w:r>
            <w:r w:rsidRPr="00D92F95">
              <w:rPr>
                <w:rFonts w:asciiTheme="majorEastAsia" w:eastAsiaTheme="majorEastAsia" w:hAnsiTheme="majorEastAsia" w:cs="Times New Roman" w:hint="eastAsia"/>
                <w:b/>
                <w:bCs/>
                <w:sz w:val="22"/>
              </w:rPr>
              <w:t>月</w:t>
            </w:r>
            <w:r>
              <w:rPr>
                <w:rFonts w:asciiTheme="majorEastAsia" w:eastAsiaTheme="majorEastAsia" w:hAnsiTheme="majorEastAsia" w:cs="Times New Roman" w:hint="eastAsia"/>
                <w:b/>
                <w:bCs/>
                <w:sz w:val="22"/>
              </w:rPr>
              <w:t>１８</w:t>
            </w:r>
            <w:r w:rsidRPr="00D92F95">
              <w:rPr>
                <w:rFonts w:asciiTheme="majorEastAsia" w:eastAsiaTheme="majorEastAsia" w:hAnsiTheme="majorEastAsia" w:cs="Times New Roman" w:hint="eastAsia"/>
                <w:b/>
                <w:bCs/>
                <w:sz w:val="22"/>
              </w:rPr>
              <w:t>日</w:t>
            </w:r>
          </w:p>
          <w:p w14:paraId="3E503A43" w14:textId="5278AC1E" w:rsidR="006368D4" w:rsidRPr="00541452" w:rsidRDefault="006368D4" w:rsidP="006368D4">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(火)</w:t>
            </w:r>
          </w:p>
        </w:tc>
        <w:tc>
          <w:tcPr>
            <w:tcW w:w="4394" w:type="dxa"/>
            <w:vAlign w:val="center"/>
          </w:tcPr>
          <w:p w14:paraId="7271BA69" w14:textId="77777777" w:rsidR="006368D4" w:rsidRDefault="006368D4" w:rsidP="006368D4">
            <w:pPr>
              <w:spacing w:line="300" w:lineRule="exact"/>
              <w:jc w:val="left"/>
              <w:rPr>
                <w:rFonts w:asciiTheme="majorEastAsia" w:eastAsiaTheme="majorEastAsia" w:hAnsiTheme="majorEastAsia" w:cs="Times New Roman"/>
                <w:b/>
                <w:bCs/>
                <w:sz w:val="22"/>
                <w:lang w:eastAsia="zh-TW"/>
              </w:rPr>
            </w:pPr>
            <w:r w:rsidRPr="00DA26F1">
              <w:rPr>
                <w:rFonts w:asciiTheme="majorEastAsia" w:eastAsiaTheme="majorEastAsia" w:hAnsiTheme="majorEastAsia" w:cs="Times New Roman" w:hint="eastAsia"/>
                <w:b/>
                <w:bCs/>
                <w:sz w:val="22"/>
                <w:lang w:eastAsia="zh-TW"/>
              </w:rPr>
              <w:t>諏訪合同庁舎　講堂（５階）</w:t>
            </w:r>
          </w:p>
          <w:p w14:paraId="446E2701" w14:textId="1009431C" w:rsidR="006368D4" w:rsidRPr="00541452" w:rsidRDefault="006368D4" w:rsidP="006368D4">
            <w:pPr>
              <w:spacing w:line="300" w:lineRule="exact"/>
              <w:ind w:firstLineChars="100" w:firstLine="219"/>
              <w:jc w:val="left"/>
              <w:rPr>
                <w:rFonts w:asciiTheme="majorEastAsia" w:eastAsiaTheme="majorEastAsia" w:hAnsiTheme="majorEastAsia" w:cs="Times New Roman"/>
                <w:b/>
                <w:bCs/>
                <w:sz w:val="22"/>
                <w:lang w:eastAsia="zh-TW"/>
              </w:rPr>
            </w:pPr>
            <w:r w:rsidRPr="00DA26F1">
              <w:rPr>
                <w:rFonts w:asciiTheme="majorEastAsia" w:eastAsiaTheme="majorEastAsia" w:hAnsiTheme="majorEastAsia" w:cs="Times New Roman" w:hint="eastAsia"/>
                <w:b/>
                <w:bCs/>
                <w:sz w:val="22"/>
                <w:lang w:eastAsia="zh-TW"/>
              </w:rPr>
              <w:t>諏訪市上川1-1644-10</w:t>
            </w:r>
          </w:p>
        </w:tc>
        <w:tc>
          <w:tcPr>
            <w:tcW w:w="1276" w:type="dxa"/>
            <w:vAlign w:val="center"/>
          </w:tcPr>
          <w:p w14:paraId="05B5DD4E" w14:textId="586396C0" w:rsidR="006368D4" w:rsidRPr="00541452" w:rsidRDefault="00C53B8E" w:rsidP="006368D4">
            <w:pPr>
              <w:spacing w:line="300" w:lineRule="exact"/>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2/11(火)</w:t>
            </w:r>
          </w:p>
        </w:tc>
      </w:tr>
      <w:tr w:rsidR="00C53B8E" w:rsidRPr="00541452" w14:paraId="6BF95979" w14:textId="77777777" w:rsidTr="00B372BB">
        <w:trPr>
          <w:trHeight w:val="158"/>
        </w:trPr>
        <w:tc>
          <w:tcPr>
            <w:tcW w:w="1555" w:type="dxa"/>
            <w:vAlign w:val="center"/>
          </w:tcPr>
          <w:p w14:paraId="41295C7F" w14:textId="4F0F7AD7" w:rsidR="00C53B8E" w:rsidRPr="00741D6D" w:rsidRDefault="00C53B8E" w:rsidP="00C53B8E">
            <w:pPr>
              <w:widowControl w:val="0"/>
              <w:numPr>
                <w:ilvl w:val="0"/>
                <w:numId w:val="12"/>
              </w:num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飯　伊</w:t>
            </w:r>
          </w:p>
        </w:tc>
        <w:tc>
          <w:tcPr>
            <w:tcW w:w="1984" w:type="dxa"/>
          </w:tcPr>
          <w:p w14:paraId="28A8CD02" w14:textId="77777777" w:rsidR="00C53B8E" w:rsidRDefault="00C53B8E" w:rsidP="00C53B8E">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２</w:t>
            </w:r>
            <w:r w:rsidRPr="00D92F95">
              <w:rPr>
                <w:rFonts w:asciiTheme="majorEastAsia" w:eastAsiaTheme="majorEastAsia" w:hAnsiTheme="majorEastAsia" w:cs="Times New Roman" w:hint="eastAsia"/>
                <w:b/>
                <w:bCs/>
                <w:sz w:val="22"/>
              </w:rPr>
              <w:t>月</w:t>
            </w:r>
            <w:r>
              <w:rPr>
                <w:rFonts w:asciiTheme="majorEastAsia" w:eastAsiaTheme="majorEastAsia" w:hAnsiTheme="majorEastAsia" w:cs="Times New Roman" w:hint="eastAsia"/>
                <w:b/>
                <w:bCs/>
                <w:sz w:val="22"/>
              </w:rPr>
              <w:t>１９</w:t>
            </w:r>
            <w:r w:rsidRPr="00D92F95">
              <w:rPr>
                <w:rFonts w:asciiTheme="majorEastAsia" w:eastAsiaTheme="majorEastAsia" w:hAnsiTheme="majorEastAsia" w:cs="Times New Roman" w:hint="eastAsia"/>
                <w:b/>
                <w:bCs/>
                <w:sz w:val="22"/>
              </w:rPr>
              <w:t>日</w:t>
            </w:r>
          </w:p>
          <w:p w14:paraId="07502478" w14:textId="64F1BB3C" w:rsidR="00C53B8E" w:rsidRPr="00541452" w:rsidRDefault="00C53B8E" w:rsidP="00C53B8E">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(水)</w:t>
            </w:r>
          </w:p>
        </w:tc>
        <w:tc>
          <w:tcPr>
            <w:tcW w:w="4394" w:type="dxa"/>
            <w:vAlign w:val="center"/>
          </w:tcPr>
          <w:p w14:paraId="2756F6F9" w14:textId="77777777" w:rsidR="00C53B8E" w:rsidRPr="00C53B8E" w:rsidRDefault="00C53B8E" w:rsidP="00C53B8E">
            <w:pPr>
              <w:spacing w:line="300" w:lineRule="exact"/>
              <w:jc w:val="left"/>
              <w:rPr>
                <w:rFonts w:asciiTheme="majorEastAsia" w:eastAsiaTheme="majorEastAsia" w:hAnsiTheme="majorEastAsia" w:cs="Times New Roman"/>
                <w:b/>
                <w:bCs/>
                <w:sz w:val="22"/>
              </w:rPr>
            </w:pPr>
            <w:r w:rsidRPr="00C53B8E">
              <w:rPr>
                <w:rFonts w:asciiTheme="majorEastAsia" w:eastAsiaTheme="majorEastAsia" w:hAnsiTheme="majorEastAsia" w:cs="Times New Roman" w:hint="eastAsia"/>
                <w:b/>
                <w:bCs/>
                <w:sz w:val="22"/>
              </w:rPr>
              <w:t>エス・バードB204会議室</w:t>
            </w:r>
          </w:p>
          <w:p w14:paraId="4A55BCB1" w14:textId="4E4D6EBF" w:rsidR="00C53B8E" w:rsidRPr="00541452" w:rsidRDefault="00C53B8E" w:rsidP="00C53B8E">
            <w:pPr>
              <w:spacing w:line="300" w:lineRule="exact"/>
              <w:ind w:firstLineChars="100" w:firstLine="219"/>
              <w:jc w:val="left"/>
              <w:rPr>
                <w:rFonts w:asciiTheme="majorEastAsia" w:eastAsiaTheme="majorEastAsia" w:hAnsiTheme="majorEastAsia" w:cs="Times New Roman"/>
                <w:b/>
                <w:bCs/>
                <w:sz w:val="22"/>
              </w:rPr>
            </w:pPr>
            <w:r w:rsidRPr="00C53B8E">
              <w:rPr>
                <w:rFonts w:asciiTheme="majorEastAsia" w:eastAsiaTheme="majorEastAsia" w:hAnsiTheme="majorEastAsia" w:cs="Times New Roman" w:hint="eastAsia"/>
                <w:b/>
                <w:bCs/>
                <w:sz w:val="22"/>
              </w:rPr>
              <w:t>飯田市座光寺3349-1</w:t>
            </w:r>
          </w:p>
        </w:tc>
        <w:tc>
          <w:tcPr>
            <w:tcW w:w="1276" w:type="dxa"/>
            <w:vAlign w:val="center"/>
          </w:tcPr>
          <w:p w14:paraId="3BA60ACE" w14:textId="64DEF049" w:rsidR="00C53B8E" w:rsidRPr="00541452" w:rsidRDefault="00C53B8E" w:rsidP="00C53B8E">
            <w:pPr>
              <w:spacing w:line="300" w:lineRule="exact"/>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2/12(水)</w:t>
            </w:r>
          </w:p>
        </w:tc>
      </w:tr>
      <w:tr w:rsidR="00C53B8E" w:rsidRPr="00541452" w14:paraId="3B01218A" w14:textId="77777777" w:rsidTr="00B372BB">
        <w:trPr>
          <w:trHeight w:val="265"/>
        </w:trPr>
        <w:tc>
          <w:tcPr>
            <w:tcW w:w="1555" w:type="dxa"/>
            <w:vAlign w:val="center"/>
          </w:tcPr>
          <w:p w14:paraId="583AD99B" w14:textId="45504290" w:rsidR="00C53B8E" w:rsidRPr="00DA26F1" w:rsidRDefault="00C53B8E" w:rsidP="00C53B8E">
            <w:pPr>
              <w:widowControl w:val="0"/>
              <w:numPr>
                <w:ilvl w:val="0"/>
                <w:numId w:val="12"/>
              </w:num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上　小</w:t>
            </w:r>
          </w:p>
        </w:tc>
        <w:tc>
          <w:tcPr>
            <w:tcW w:w="1984" w:type="dxa"/>
          </w:tcPr>
          <w:p w14:paraId="218565F1" w14:textId="77777777" w:rsidR="00C53B8E" w:rsidRDefault="00C53B8E" w:rsidP="00C53B8E">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２月２６日</w:t>
            </w:r>
          </w:p>
          <w:p w14:paraId="71024ED0" w14:textId="0B7BA569" w:rsidR="00C53B8E" w:rsidRPr="00541452" w:rsidRDefault="00C53B8E" w:rsidP="00C53B8E">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(水)</w:t>
            </w:r>
          </w:p>
        </w:tc>
        <w:tc>
          <w:tcPr>
            <w:tcW w:w="4394" w:type="dxa"/>
            <w:vAlign w:val="center"/>
          </w:tcPr>
          <w:p w14:paraId="5A4C8A30" w14:textId="77777777" w:rsidR="00C53B8E" w:rsidRDefault="00C53B8E" w:rsidP="00C53B8E">
            <w:pPr>
              <w:spacing w:line="300" w:lineRule="exact"/>
              <w:jc w:val="left"/>
              <w:rPr>
                <w:rFonts w:asciiTheme="majorEastAsia" w:eastAsiaTheme="majorEastAsia" w:hAnsiTheme="majorEastAsia" w:cs="Times New Roman"/>
                <w:b/>
                <w:bCs/>
                <w:sz w:val="22"/>
                <w:lang w:eastAsia="zh-TW"/>
              </w:rPr>
            </w:pPr>
            <w:r w:rsidRPr="00741D6D">
              <w:rPr>
                <w:rFonts w:asciiTheme="majorEastAsia" w:eastAsiaTheme="majorEastAsia" w:hAnsiTheme="majorEastAsia" w:cs="Times New Roman" w:hint="eastAsia"/>
                <w:b/>
                <w:bCs/>
                <w:sz w:val="22"/>
                <w:lang w:eastAsia="zh-TW"/>
              </w:rPr>
              <w:t>上田合同庁舎　講堂（６階）</w:t>
            </w:r>
          </w:p>
          <w:p w14:paraId="24B01F69" w14:textId="455E3033" w:rsidR="00C53B8E" w:rsidRPr="00541452" w:rsidRDefault="00C53B8E" w:rsidP="00C53B8E">
            <w:pPr>
              <w:spacing w:line="300" w:lineRule="exact"/>
              <w:ind w:firstLineChars="100" w:firstLine="219"/>
              <w:jc w:val="left"/>
              <w:rPr>
                <w:rFonts w:asciiTheme="majorEastAsia" w:eastAsiaTheme="majorEastAsia" w:hAnsiTheme="majorEastAsia" w:cs="Times New Roman"/>
                <w:b/>
                <w:bCs/>
                <w:sz w:val="22"/>
                <w:lang w:eastAsia="zh-TW"/>
              </w:rPr>
            </w:pPr>
            <w:r w:rsidRPr="00741D6D">
              <w:rPr>
                <w:rFonts w:asciiTheme="majorEastAsia" w:eastAsiaTheme="majorEastAsia" w:hAnsiTheme="majorEastAsia" w:cs="Times New Roman" w:hint="eastAsia"/>
                <w:b/>
                <w:bCs/>
                <w:sz w:val="22"/>
                <w:lang w:eastAsia="zh-TW"/>
              </w:rPr>
              <w:t>上田市材木町1-2-6</w:t>
            </w:r>
          </w:p>
        </w:tc>
        <w:tc>
          <w:tcPr>
            <w:tcW w:w="1276" w:type="dxa"/>
            <w:vAlign w:val="center"/>
          </w:tcPr>
          <w:p w14:paraId="23DEF246" w14:textId="2AA99043" w:rsidR="00C53B8E" w:rsidRPr="00541452" w:rsidRDefault="00C53B8E" w:rsidP="00C53B8E">
            <w:pPr>
              <w:spacing w:line="300" w:lineRule="exact"/>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2/19(水)</w:t>
            </w:r>
          </w:p>
        </w:tc>
      </w:tr>
      <w:tr w:rsidR="00C53B8E" w:rsidRPr="00541452" w14:paraId="2E9E3E7E" w14:textId="77777777" w:rsidTr="00844855">
        <w:trPr>
          <w:trHeight w:val="359"/>
        </w:trPr>
        <w:tc>
          <w:tcPr>
            <w:tcW w:w="1555" w:type="dxa"/>
            <w:vAlign w:val="center"/>
          </w:tcPr>
          <w:p w14:paraId="34FF9064" w14:textId="0FED8CA5" w:rsidR="00C53B8E" w:rsidRPr="00DA26F1" w:rsidRDefault="00C53B8E" w:rsidP="00C53B8E">
            <w:pPr>
              <w:widowControl w:val="0"/>
              <w:numPr>
                <w:ilvl w:val="0"/>
                <w:numId w:val="12"/>
              </w:num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松　本</w:t>
            </w:r>
          </w:p>
        </w:tc>
        <w:tc>
          <w:tcPr>
            <w:tcW w:w="1984" w:type="dxa"/>
            <w:vAlign w:val="center"/>
          </w:tcPr>
          <w:p w14:paraId="5E6E80C3" w14:textId="6E5A572F" w:rsidR="00C53B8E" w:rsidRDefault="00C53B8E" w:rsidP="00C53B8E">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３月５日</w:t>
            </w:r>
          </w:p>
          <w:p w14:paraId="50CC4734" w14:textId="2D3C0493" w:rsidR="00C53B8E" w:rsidRPr="00541452" w:rsidRDefault="00C53B8E" w:rsidP="00C53B8E">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(水)</w:t>
            </w:r>
          </w:p>
        </w:tc>
        <w:tc>
          <w:tcPr>
            <w:tcW w:w="4394" w:type="dxa"/>
            <w:vAlign w:val="center"/>
          </w:tcPr>
          <w:p w14:paraId="470B85E0" w14:textId="77777777" w:rsidR="00C53B8E" w:rsidRDefault="00C53B8E" w:rsidP="00C53B8E">
            <w:pPr>
              <w:spacing w:line="300" w:lineRule="exact"/>
              <w:jc w:val="left"/>
              <w:rPr>
                <w:rFonts w:asciiTheme="majorEastAsia" w:eastAsiaTheme="majorEastAsia" w:hAnsiTheme="majorEastAsia" w:cs="Times New Roman"/>
                <w:b/>
                <w:bCs/>
                <w:sz w:val="22"/>
                <w:lang w:eastAsia="zh-TW"/>
              </w:rPr>
            </w:pPr>
            <w:r w:rsidRPr="003E15A0">
              <w:rPr>
                <w:rFonts w:asciiTheme="majorEastAsia" w:eastAsiaTheme="majorEastAsia" w:hAnsiTheme="majorEastAsia" w:cs="Times New Roman" w:hint="eastAsia"/>
                <w:b/>
                <w:bCs/>
                <w:sz w:val="22"/>
                <w:lang w:eastAsia="zh-TW"/>
              </w:rPr>
              <w:t>松本合同庁舎　講堂（２階）</w:t>
            </w:r>
          </w:p>
          <w:p w14:paraId="3F500242" w14:textId="201BB4E0" w:rsidR="00C53B8E" w:rsidRPr="00541452" w:rsidRDefault="00C53B8E" w:rsidP="00C53B8E">
            <w:pPr>
              <w:spacing w:line="300" w:lineRule="exact"/>
              <w:ind w:firstLineChars="100" w:firstLine="219"/>
              <w:jc w:val="left"/>
              <w:rPr>
                <w:rFonts w:asciiTheme="majorEastAsia" w:eastAsiaTheme="majorEastAsia" w:hAnsiTheme="majorEastAsia" w:cs="Times New Roman"/>
                <w:b/>
                <w:bCs/>
                <w:sz w:val="22"/>
                <w:lang w:eastAsia="zh-TW"/>
              </w:rPr>
            </w:pPr>
            <w:r w:rsidRPr="00541452">
              <w:rPr>
                <w:rFonts w:asciiTheme="majorEastAsia" w:eastAsiaTheme="majorEastAsia" w:hAnsiTheme="majorEastAsia" w:cs="Times New Roman"/>
                <w:b/>
                <w:bCs/>
                <w:sz w:val="22"/>
                <w:lang w:eastAsia="zh-TW"/>
              </w:rPr>
              <w:t>松本市島立</w:t>
            </w:r>
            <w:r w:rsidRPr="00541452">
              <w:rPr>
                <w:rFonts w:asciiTheme="majorEastAsia" w:eastAsiaTheme="majorEastAsia" w:hAnsiTheme="majorEastAsia" w:cs="Times New Roman" w:hint="eastAsia"/>
                <w:b/>
                <w:bCs/>
                <w:sz w:val="22"/>
                <w:lang w:eastAsia="zh-TW"/>
              </w:rPr>
              <w:t>1020</w:t>
            </w:r>
          </w:p>
        </w:tc>
        <w:tc>
          <w:tcPr>
            <w:tcW w:w="1276" w:type="dxa"/>
            <w:vAlign w:val="center"/>
          </w:tcPr>
          <w:p w14:paraId="14C04185" w14:textId="1054B891" w:rsidR="00C53B8E" w:rsidRPr="00541452" w:rsidRDefault="00C53B8E" w:rsidP="00C53B8E">
            <w:pPr>
              <w:spacing w:line="300" w:lineRule="exact"/>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2/26(水)</w:t>
            </w:r>
          </w:p>
        </w:tc>
      </w:tr>
      <w:tr w:rsidR="00C53B8E" w:rsidRPr="00541452" w14:paraId="553553E5" w14:textId="77777777" w:rsidTr="00B372BB">
        <w:trPr>
          <w:trHeight w:val="325"/>
        </w:trPr>
        <w:tc>
          <w:tcPr>
            <w:tcW w:w="1555" w:type="dxa"/>
            <w:vAlign w:val="center"/>
          </w:tcPr>
          <w:p w14:paraId="5BCB11B2" w14:textId="119593D8" w:rsidR="00C53B8E" w:rsidRPr="00541452" w:rsidRDefault="00C53B8E" w:rsidP="00C53B8E">
            <w:pPr>
              <w:widowControl w:val="0"/>
              <w:numPr>
                <w:ilvl w:val="0"/>
                <w:numId w:val="12"/>
              </w:num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長　野</w:t>
            </w:r>
          </w:p>
        </w:tc>
        <w:tc>
          <w:tcPr>
            <w:tcW w:w="1984" w:type="dxa"/>
          </w:tcPr>
          <w:p w14:paraId="0966798B" w14:textId="77777777" w:rsidR="00C53B8E" w:rsidRDefault="00C53B8E" w:rsidP="00C53B8E">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３</w:t>
            </w:r>
            <w:r w:rsidRPr="00D92F95">
              <w:rPr>
                <w:rFonts w:asciiTheme="majorEastAsia" w:eastAsiaTheme="majorEastAsia" w:hAnsiTheme="majorEastAsia" w:cs="Times New Roman" w:hint="eastAsia"/>
                <w:b/>
                <w:bCs/>
                <w:sz w:val="22"/>
              </w:rPr>
              <w:t>月</w:t>
            </w:r>
            <w:r>
              <w:rPr>
                <w:rFonts w:asciiTheme="majorEastAsia" w:eastAsiaTheme="majorEastAsia" w:hAnsiTheme="majorEastAsia" w:cs="Times New Roman" w:hint="eastAsia"/>
                <w:b/>
                <w:bCs/>
                <w:sz w:val="22"/>
              </w:rPr>
              <w:t>１２</w:t>
            </w:r>
            <w:r w:rsidRPr="00D92F95">
              <w:rPr>
                <w:rFonts w:asciiTheme="majorEastAsia" w:eastAsiaTheme="majorEastAsia" w:hAnsiTheme="majorEastAsia" w:cs="Times New Roman" w:hint="eastAsia"/>
                <w:b/>
                <w:bCs/>
                <w:sz w:val="22"/>
              </w:rPr>
              <w:t>日</w:t>
            </w:r>
          </w:p>
          <w:p w14:paraId="0725E1F5" w14:textId="3FC0DB9B" w:rsidR="00C53B8E" w:rsidRPr="00541452" w:rsidRDefault="00C53B8E" w:rsidP="00C53B8E">
            <w:pPr>
              <w:spacing w:line="300" w:lineRule="exact"/>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(水)</w:t>
            </w:r>
          </w:p>
        </w:tc>
        <w:tc>
          <w:tcPr>
            <w:tcW w:w="4394" w:type="dxa"/>
            <w:vAlign w:val="center"/>
          </w:tcPr>
          <w:p w14:paraId="1CFE9D0E" w14:textId="77777777" w:rsidR="00C53B8E" w:rsidRDefault="00C53B8E" w:rsidP="00C53B8E">
            <w:pPr>
              <w:spacing w:line="300" w:lineRule="exact"/>
              <w:jc w:val="left"/>
              <w:rPr>
                <w:rFonts w:asciiTheme="majorEastAsia" w:eastAsiaTheme="majorEastAsia" w:hAnsiTheme="majorEastAsia" w:cs="Times New Roman"/>
                <w:b/>
                <w:bCs/>
                <w:sz w:val="22"/>
                <w:lang w:eastAsia="zh-TW"/>
              </w:rPr>
            </w:pPr>
            <w:r w:rsidRPr="00FF7EB3">
              <w:rPr>
                <w:rFonts w:asciiTheme="majorEastAsia" w:eastAsiaTheme="majorEastAsia" w:hAnsiTheme="majorEastAsia" w:cs="Times New Roman" w:hint="eastAsia"/>
                <w:b/>
                <w:bCs/>
                <w:sz w:val="22"/>
                <w:lang w:eastAsia="zh-TW"/>
              </w:rPr>
              <w:t>長野保健福祉事務所３階会議室（３階）</w:t>
            </w:r>
          </w:p>
          <w:p w14:paraId="43701974" w14:textId="6EDBD735" w:rsidR="00C53B8E" w:rsidRPr="00541452" w:rsidRDefault="00C53B8E" w:rsidP="00C53B8E">
            <w:pPr>
              <w:spacing w:line="300" w:lineRule="exact"/>
              <w:ind w:firstLineChars="100" w:firstLine="219"/>
              <w:jc w:val="left"/>
              <w:rPr>
                <w:rFonts w:asciiTheme="majorEastAsia" w:eastAsiaTheme="majorEastAsia" w:hAnsiTheme="majorEastAsia" w:cs="Times New Roman"/>
                <w:b/>
                <w:bCs/>
                <w:sz w:val="22"/>
                <w:lang w:eastAsia="zh-TW"/>
              </w:rPr>
            </w:pPr>
            <w:r w:rsidRPr="00FF7EB3">
              <w:rPr>
                <w:rFonts w:asciiTheme="majorEastAsia" w:eastAsiaTheme="majorEastAsia" w:hAnsiTheme="majorEastAsia" w:cs="Times New Roman" w:hint="eastAsia"/>
                <w:b/>
                <w:bCs/>
                <w:sz w:val="22"/>
                <w:lang w:eastAsia="zh-TW"/>
              </w:rPr>
              <w:t>長野市大字中御所字岡田98-1</w:t>
            </w:r>
          </w:p>
        </w:tc>
        <w:tc>
          <w:tcPr>
            <w:tcW w:w="1276" w:type="dxa"/>
            <w:vAlign w:val="center"/>
          </w:tcPr>
          <w:p w14:paraId="4CAAF2E7" w14:textId="7653DB48" w:rsidR="00C53B8E" w:rsidRPr="00541452" w:rsidRDefault="00C53B8E" w:rsidP="00C53B8E">
            <w:pPr>
              <w:spacing w:line="300" w:lineRule="exact"/>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3/5(水)</w:t>
            </w:r>
          </w:p>
        </w:tc>
      </w:tr>
    </w:tbl>
    <w:p w14:paraId="29BDC5A4" w14:textId="77777777" w:rsidR="00DA26F1" w:rsidRDefault="00DA26F1" w:rsidP="00315568">
      <w:pPr>
        <w:spacing w:line="280" w:lineRule="exact"/>
        <w:rPr>
          <w:rFonts w:asciiTheme="majorEastAsia" w:eastAsiaTheme="majorEastAsia" w:hAnsiTheme="majorEastAsia"/>
          <w:b/>
          <w:bCs/>
        </w:rPr>
      </w:pPr>
    </w:p>
    <w:p w14:paraId="06CC0327" w14:textId="4007B63D" w:rsidR="0034711A" w:rsidRPr="00491B51" w:rsidRDefault="00315568" w:rsidP="00315568">
      <w:pPr>
        <w:jc w:val="center"/>
        <w:rPr>
          <w:rFonts w:asciiTheme="majorEastAsia" w:eastAsiaTheme="majorEastAsia" w:hAnsiTheme="majorEastAsia"/>
          <w:b/>
          <w:bCs/>
          <w:sz w:val="44"/>
          <w:szCs w:val="44"/>
        </w:rPr>
      </w:pPr>
      <w:r w:rsidRPr="00491B51">
        <w:rPr>
          <w:rFonts w:asciiTheme="majorEastAsia" w:eastAsiaTheme="majorEastAsia" w:hAnsiTheme="majorEastAsia" w:hint="eastAsia"/>
          <w:b/>
          <w:bCs/>
          <w:sz w:val="44"/>
          <w:szCs w:val="44"/>
        </w:rPr>
        <w:t>【参加</w:t>
      </w:r>
      <w:r w:rsidR="0034711A" w:rsidRPr="00491B51">
        <w:rPr>
          <w:rFonts w:asciiTheme="majorEastAsia" w:eastAsiaTheme="majorEastAsia" w:hAnsiTheme="majorEastAsia" w:hint="eastAsia"/>
          <w:b/>
          <w:bCs/>
          <w:sz w:val="44"/>
          <w:szCs w:val="44"/>
        </w:rPr>
        <w:t>申込みフォーム】</w:t>
      </w:r>
    </w:p>
    <w:p w14:paraId="5BA1912F" w14:textId="2B939FC9" w:rsidR="0034711A" w:rsidRPr="00491B51" w:rsidRDefault="00A40EDF" w:rsidP="0034711A">
      <w:pPr>
        <w:spacing w:line="260" w:lineRule="exact"/>
        <w:ind w:firstLineChars="100" w:firstLine="209"/>
        <w:jc w:val="center"/>
        <w:rPr>
          <w:rStyle w:val="aa"/>
          <w:rFonts w:asciiTheme="majorEastAsia" w:eastAsiaTheme="majorEastAsia" w:hAnsiTheme="majorEastAsia"/>
          <w:b/>
          <w:bCs/>
          <w:color w:val="auto"/>
        </w:rPr>
      </w:pPr>
      <w:r w:rsidRPr="00491B51">
        <w:rPr>
          <w:rStyle w:val="aa"/>
          <w:rFonts w:asciiTheme="majorEastAsia" w:eastAsiaTheme="majorEastAsia" w:hAnsiTheme="majorEastAsia" w:hint="eastAsia"/>
          <w:b/>
          <w:bCs/>
          <w:color w:val="auto"/>
        </w:rPr>
        <w:t>下記</w:t>
      </w:r>
      <w:r w:rsidR="0034711A" w:rsidRPr="00491B51">
        <w:rPr>
          <w:rStyle w:val="aa"/>
          <w:rFonts w:asciiTheme="majorEastAsia" w:eastAsiaTheme="majorEastAsia" w:hAnsiTheme="majorEastAsia" w:hint="eastAsia"/>
          <w:b/>
          <w:bCs/>
          <w:color w:val="auto"/>
        </w:rPr>
        <w:t>QRコード及びリンクのGoogleフォームから参加申込みを受付いたします。</w:t>
      </w:r>
    </w:p>
    <w:p w14:paraId="604BA3BF" w14:textId="261984C9" w:rsidR="0034711A" w:rsidRPr="00C53B8E" w:rsidRDefault="00491B51" w:rsidP="0034711A">
      <w:pPr>
        <w:jc w:val="left"/>
        <w:rPr>
          <w:rFonts w:asciiTheme="majorEastAsia" w:eastAsiaTheme="majorEastAsia" w:hAnsiTheme="majorEastAsia"/>
          <w:color w:val="FF0000"/>
          <w:shd w:val="clear" w:color="auto" w:fill="FFFFFF"/>
        </w:rPr>
      </w:pPr>
      <w:r w:rsidRPr="00C53B8E">
        <w:rPr>
          <w:rFonts w:asciiTheme="majorEastAsia" w:eastAsiaTheme="majorEastAsia" w:hAnsiTheme="majorEastAsia"/>
          <w:noProof/>
          <w:color w:val="FF0000"/>
          <w:shd w:val="clear" w:color="auto" w:fill="FFFFFF"/>
        </w:rPr>
        <w:drawing>
          <wp:anchor distT="0" distB="0" distL="114300" distR="114300" simplePos="0" relativeHeight="251658240" behindDoc="1" locked="0" layoutInCell="1" allowOverlap="1" wp14:anchorId="6DD8645F" wp14:editId="2566E4DE">
            <wp:simplePos x="0" y="0"/>
            <wp:positionH relativeFrom="column">
              <wp:posOffset>1966595</wp:posOffset>
            </wp:positionH>
            <wp:positionV relativeFrom="paragraph">
              <wp:posOffset>45720</wp:posOffset>
            </wp:positionV>
            <wp:extent cx="1866900" cy="1819275"/>
            <wp:effectExtent l="0" t="0" r="0" b="9525"/>
            <wp:wrapThrough wrapText="bothSides">
              <wp:wrapPolygon edited="0">
                <wp:start x="0" y="0"/>
                <wp:lineTo x="0" y="21487"/>
                <wp:lineTo x="21380" y="21487"/>
                <wp:lineTo x="21380" y="0"/>
                <wp:lineTo x="0" y="0"/>
              </wp:wrapPolygon>
            </wp:wrapThrough>
            <wp:docPr id="12397219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21915" name="図 1"/>
                    <pic:cNvPicPr/>
                  </pic:nvPicPr>
                  <pic:blipFill rotWithShape="1">
                    <a:blip r:embed="rId12">
                      <a:extLst>
                        <a:ext uri="{28A0092B-C50C-407E-A947-70E740481C1C}">
                          <a14:useLocalDpi xmlns:a14="http://schemas.microsoft.com/office/drawing/2010/main" val="0"/>
                        </a:ext>
                      </a:extLst>
                    </a:blip>
                    <a:srcRect l="5969" t="5509" r="4040" b="6795"/>
                    <a:stretch/>
                  </pic:blipFill>
                  <pic:spPr bwMode="auto">
                    <a:xfrm>
                      <a:off x="0" y="0"/>
                      <a:ext cx="1866900" cy="181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D5B0E6" w14:textId="04AE199E" w:rsidR="0034711A" w:rsidRPr="00C53B8E" w:rsidRDefault="0034711A" w:rsidP="0034711A">
      <w:pPr>
        <w:jc w:val="left"/>
        <w:rPr>
          <w:rFonts w:asciiTheme="majorEastAsia" w:eastAsiaTheme="majorEastAsia" w:hAnsiTheme="majorEastAsia"/>
          <w:color w:val="FF0000"/>
          <w:shd w:val="clear" w:color="auto" w:fill="FFFFFF"/>
        </w:rPr>
      </w:pPr>
    </w:p>
    <w:p w14:paraId="30F05194" w14:textId="3FC503BD" w:rsidR="0034711A" w:rsidRPr="00C53B8E" w:rsidRDefault="0034711A" w:rsidP="0034711A">
      <w:pPr>
        <w:jc w:val="left"/>
        <w:rPr>
          <w:rFonts w:asciiTheme="majorEastAsia" w:eastAsiaTheme="majorEastAsia" w:hAnsiTheme="majorEastAsia"/>
          <w:color w:val="FF0000"/>
          <w:shd w:val="clear" w:color="auto" w:fill="FFFFFF"/>
        </w:rPr>
      </w:pPr>
    </w:p>
    <w:p w14:paraId="0E76756F" w14:textId="64DE3B21" w:rsidR="0034711A" w:rsidRPr="00C53B8E" w:rsidRDefault="0034711A" w:rsidP="0034711A">
      <w:pPr>
        <w:jc w:val="left"/>
        <w:rPr>
          <w:rFonts w:asciiTheme="majorEastAsia" w:eastAsiaTheme="majorEastAsia" w:hAnsiTheme="majorEastAsia"/>
          <w:color w:val="FF0000"/>
          <w:shd w:val="clear" w:color="auto" w:fill="FFFFFF"/>
        </w:rPr>
      </w:pPr>
    </w:p>
    <w:p w14:paraId="65D3EDAE" w14:textId="4691ACAB" w:rsidR="00926895" w:rsidRDefault="00491B51" w:rsidP="00491B51">
      <w:pPr>
        <w:autoSpaceDE w:val="0"/>
        <w:autoSpaceDN w:val="0"/>
        <w:ind w:firstLineChars="1200" w:firstLine="2494"/>
        <w:jc w:val="left"/>
      </w:pPr>
      <w:hyperlink r:id="rId13" w:history="1">
        <w:r w:rsidRPr="00BB413B">
          <w:rPr>
            <w:rStyle w:val="aa"/>
          </w:rPr>
          <w:t>https://forms.gle/49Y2KbQsPK5eWKy27</w:t>
        </w:r>
      </w:hyperlink>
    </w:p>
    <w:p w14:paraId="1E557380" w14:textId="77777777" w:rsidR="00491B51" w:rsidRPr="00491B51" w:rsidRDefault="00491B51" w:rsidP="00926895">
      <w:pPr>
        <w:autoSpaceDE w:val="0"/>
        <w:autoSpaceDN w:val="0"/>
        <w:ind w:firstLineChars="1200" w:firstLine="2614"/>
        <w:rPr>
          <w:sz w:val="22"/>
        </w:rPr>
      </w:pPr>
    </w:p>
    <w:sectPr w:rsidR="00491B51" w:rsidRPr="00491B51" w:rsidSect="00EE5021">
      <w:pgSz w:w="11906" w:h="16838" w:code="9"/>
      <w:pgMar w:top="1134" w:right="1134" w:bottom="709" w:left="1418" w:header="851" w:footer="992" w:gutter="0"/>
      <w:cols w:space="425"/>
      <w:docGrid w:type="linesAndChars" w:linePitch="309"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F80EB" w14:textId="77777777" w:rsidR="00054C30" w:rsidRDefault="00054C30" w:rsidP="00EF38C6">
      <w:r>
        <w:separator/>
      </w:r>
    </w:p>
  </w:endnote>
  <w:endnote w:type="continuationSeparator" w:id="0">
    <w:p w14:paraId="6598BDA9" w14:textId="77777777" w:rsidR="00054C30" w:rsidRDefault="00054C30" w:rsidP="00EF38C6">
      <w:r>
        <w:continuationSeparator/>
      </w:r>
    </w:p>
  </w:endnote>
  <w:endnote w:type="continuationNotice" w:id="1">
    <w:p w14:paraId="2EBB6619" w14:textId="77777777" w:rsidR="00054C30" w:rsidRDefault="00054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6AD7E" w14:textId="77777777" w:rsidR="00054C30" w:rsidRDefault="00054C30" w:rsidP="00EF38C6">
      <w:r>
        <w:separator/>
      </w:r>
    </w:p>
  </w:footnote>
  <w:footnote w:type="continuationSeparator" w:id="0">
    <w:p w14:paraId="6C1AF650" w14:textId="77777777" w:rsidR="00054C30" w:rsidRDefault="00054C30" w:rsidP="00EF38C6">
      <w:r>
        <w:continuationSeparator/>
      </w:r>
    </w:p>
  </w:footnote>
  <w:footnote w:type="continuationNotice" w:id="1">
    <w:p w14:paraId="773DC297" w14:textId="77777777" w:rsidR="00054C30" w:rsidRDefault="00054C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724"/>
    <w:multiLevelType w:val="hybridMultilevel"/>
    <w:tmpl w:val="590CB8FC"/>
    <w:lvl w:ilvl="0" w:tplc="90DCBEC6">
      <w:start w:val="1"/>
      <w:numFmt w:val="upperLetter"/>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01EC5941"/>
    <w:multiLevelType w:val="hybridMultilevel"/>
    <w:tmpl w:val="D3A296D4"/>
    <w:lvl w:ilvl="0" w:tplc="7F742D50">
      <w:start w:val="1"/>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2" w15:restartNumberingAfterBreak="0">
    <w:nsid w:val="09DF632F"/>
    <w:multiLevelType w:val="hybridMultilevel"/>
    <w:tmpl w:val="A00A217A"/>
    <w:lvl w:ilvl="0" w:tplc="FFFFFFFF">
      <w:start w:val="1"/>
      <w:numFmt w:val="decimalEnclosedCircle"/>
      <w:lvlText w:val="%1"/>
      <w:lvlJc w:val="left"/>
      <w:pPr>
        <w:ind w:left="1028" w:hanging="360"/>
      </w:pPr>
      <w:rPr>
        <w:rFonts w:hint="default"/>
      </w:rPr>
    </w:lvl>
    <w:lvl w:ilvl="1" w:tplc="FFFFFFFF" w:tentative="1">
      <w:start w:val="1"/>
      <w:numFmt w:val="aiueoFullWidth"/>
      <w:lvlText w:val="(%2)"/>
      <w:lvlJc w:val="left"/>
      <w:pPr>
        <w:ind w:left="1508" w:hanging="420"/>
      </w:pPr>
    </w:lvl>
    <w:lvl w:ilvl="2" w:tplc="FFFFFFFF" w:tentative="1">
      <w:start w:val="1"/>
      <w:numFmt w:val="decimalEnclosedCircle"/>
      <w:lvlText w:val="%3"/>
      <w:lvlJc w:val="left"/>
      <w:pPr>
        <w:ind w:left="1928" w:hanging="420"/>
      </w:pPr>
    </w:lvl>
    <w:lvl w:ilvl="3" w:tplc="FFFFFFFF" w:tentative="1">
      <w:start w:val="1"/>
      <w:numFmt w:val="decimal"/>
      <w:lvlText w:val="%4."/>
      <w:lvlJc w:val="left"/>
      <w:pPr>
        <w:ind w:left="2348" w:hanging="420"/>
      </w:pPr>
    </w:lvl>
    <w:lvl w:ilvl="4" w:tplc="FFFFFFFF" w:tentative="1">
      <w:start w:val="1"/>
      <w:numFmt w:val="aiueoFullWidth"/>
      <w:lvlText w:val="(%5)"/>
      <w:lvlJc w:val="left"/>
      <w:pPr>
        <w:ind w:left="2768" w:hanging="420"/>
      </w:pPr>
    </w:lvl>
    <w:lvl w:ilvl="5" w:tplc="FFFFFFFF" w:tentative="1">
      <w:start w:val="1"/>
      <w:numFmt w:val="decimalEnclosedCircle"/>
      <w:lvlText w:val="%6"/>
      <w:lvlJc w:val="left"/>
      <w:pPr>
        <w:ind w:left="3188" w:hanging="420"/>
      </w:pPr>
    </w:lvl>
    <w:lvl w:ilvl="6" w:tplc="FFFFFFFF" w:tentative="1">
      <w:start w:val="1"/>
      <w:numFmt w:val="decimal"/>
      <w:lvlText w:val="%7."/>
      <w:lvlJc w:val="left"/>
      <w:pPr>
        <w:ind w:left="3608" w:hanging="420"/>
      </w:pPr>
    </w:lvl>
    <w:lvl w:ilvl="7" w:tplc="FFFFFFFF" w:tentative="1">
      <w:start w:val="1"/>
      <w:numFmt w:val="aiueoFullWidth"/>
      <w:lvlText w:val="(%8)"/>
      <w:lvlJc w:val="left"/>
      <w:pPr>
        <w:ind w:left="4028" w:hanging="420"/>
      </w:pPr>
    </w:lvl>
    <w:lvl w:ilvl="8" w:tplc="FFFFFFFF" w:tentative="1">
      <w:start w:val="1"/>
      <w:numFmt w:val="decimalEnclosedCircle"/>
      <w:lvlText w:val="%9"/>
      <w:lvlJc w:val="left"/>
      <w:pPr>
        <w:ind w:left="4448" w:hanging="420"/>
      </w:pPr>
    </w:lvl>
  </w:abstractNum>
  <w:abstractNum w:abstractNumId="3" w15:restartNumberingAfterBreak="0">
    <w:nsid w:val="12D535B2"/>
    <w:multiLevelType w:val="hybridMultilevel"/>
    <w:tmpl w:val="0602D94C"/>
    <w:lvl w:ilvl="0" w:tplc="D0062A5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E5938"/>
    <w:multiLevelType w:val="hybridMultilevel"/>
    <w:tmpl w:val="07CC6CAE"/>
    <w:lvl w:ilvl="0" w:tplc="FD2E812C">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5" w15:restartNumberingAfterBreak="0">
    <w:nsid w:val="2B9A7D2E"/>
    <w:multiLevelType w:val="hybridMultilevel"/>
    <w:tmpl w:val="DC36AA18"/>
    <w:lvl w:ilvl="0" w:tplc="1BC0DE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61E4CF2"/>
    <w:multiLevelType w:val="hybridMultilevel"/>
    <w:tmpl w:val="9AECCA88"/>
    <w:lvl w:ilvl="0" w:tplc="3D2AC088">
      <w:start w:val="1"/>
      <w:numFmt w:val="upperLetter"/>
      <w:lvlText w:val="%1."/>
      <w:lvlJc w:val="left"/>
      <w:pPr>
        <w:ind w:left="796" w:hanging="360"/>
      </w:pPr>
      <w:rPr>
        <w:rFonts w:asciiTheme="minorHAnsi" w:hAnsiTheme="minorHAnsi" w:hint="default"/>
        <w:u w:val="none"/>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7" w15:restartNumberingAfterBreak="0">
    <w:nsid w:val="58E76A5A"/>
    <w:multiLevelType w:val="hybridMultilevel"/>
    <w:tmpl w:val="0624F332"/>
    <w:lvl w:ilvl="0" w:tplc="2D0235A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3F0A95"/>
    <w:multiLevelType w:val="hybridMultilevel"/>
    <w:tmpl w:val="DC36AB46"/>
    <w:lvl w:ilvl="0" w:tplc="FE8AB6CA">
      <w:start w:val="2"/>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9" w15:restartNumberingAfterBreak="0">
    <w:nsid w:val="63E758A8"/>
    <w:multiLevelType w:val="hybridMultilevel"/>
    <w:tmpl w:val="A00A217A"/>
    <w:lvl w:ilvl="0" w:tplc="FFFFFFFF">
      <w:start w:val="1"/>
      <w:numFmt w:val="decimalEnclosedCircle"/>
      <w:lvlText w:val="%1"/>
      <w:lvlJc w:val="left"/>
      <w:pPr>
        <w:ind w:left="1028" w:hanging="360"/>
      </w:pPr>
      <w:rPr>
        <w:rFonts w:hint="default"/>
      </w:rPr>
    </w:lvl>
    <w:lvl w:ilvl="1" w:tplc="FFFFFFFF" w:tentative="1">
      <w:start w:val="1"/>
      <w:numFmt w:val="aiueoFullWidth"/>
      <w:lvlText w:val="(%2)"/>
      <w:lvlJc w:val="left"/>
      <w:pPr>
        <w:ind w:left="1508" w:hanging="420"/>
      </w:pPr>
    </w:lvl>
    <w:lvl w:ilvl="2" w:tplc="FFFFFFFF" w:tentative="1">
      <w:start w:val="1"/>
      <w:numFmt w:val="decimalEnclosedCircle"/>
      <w:lvlText w:val="%3"/>
      <w:lvlJc w:val="left"/>
      <w:pPr>
        <w:ind w:left="1928" w:hanging="420"/>
      </w:pPr>
    </w:lvl>
    <w:lvl w:ilvl="3" w:tplc="FFFFFFFF" w:tentative="1">
      <w:start w:val="1"/>
      <w:numFmt w:val="decimal"/>
      <w:lvlText w:val="%4."/>
      <w:lvlJc w:val="left"/>
      <w:pPr>
        <w:ind w:left="2348" w:hanging="420"/>
      </w:pPr>
    </w:lvl>
    <w:lvl w:ilvl="4" w:tplc="FFFFFFFF" w:tentative="1">
      <w:start w:val="1"/>
      <w:numFmt w:val="aiueoFullWidth"/>
      <w:lvlText w:val="(%5)"/>
      <w:lvlJc w:val="left"/>
      <w:pPr>
        <w:ind w:left="2768" w:hanging="420"/>
      </w:pPr>
    </w:lvl>
    <w:lvl w:ilvl="5" w:tplc="FFFFFFFF" w:tentative="1">
      <w:start w:val="1"/>
      <w:numFmt w:val="decimalEnclosedCircle"/>
      <w:lvlText w:val="%6"/>
      <w:lvlJc w:val="left"/>
      <w:pPr>
        <w:ind w:left="3188" w:hanging="420"/>
      </w:pPr>
    </w:lvl>
    <w:lvl w:ilvl="6" w:tplc="FFFFFFFF" w:tentative="1">
      <w:start w:val="1"/>
      <w:numFmt w:val="decimal"/>
      <w:lvlText w:val="%7."/>
      <w:lvlJc w:val="left"/>
      <w:pPr>
        <w:ind w:left="3608" w:hanging="420"/>
      </w:pPr>
    </w:lvl>
    <w:lvl w:ilvl="7" w:tplc="FFFFFFFF" w:tentative="1">
      <w:start w:val="1"/>
      <w:numFmt w:val="aiueoFullWidth"/>
      <w:lvlText w:val="(%8)"/>
      <w:lvlJc w:val="left"/>
      <w:pPr>
        <w:ind w:left="4028" w:hanging="420"/>
      </w:pPr>
    </w:lvl>
    <w:lvl w:ilvl="8" w:tplc="FFFFFFFF" w:tentative="1">
      <w:start w:val="1"/>
      <w:numFmt w:val="decimalEnclosedCircle"/>
      <w:lvlText w:val="%9"/>
      <w:lvlJc w:val="left"/>
      <w:pPr>
        <w:ind w:left="4448" w:hanging="420"/>
      </w:pPr>
    </w:lvl>
  </w:abstractNum>
  <w:abstractNum w:abstractNumId="10" w15:restartNumberingAfterBreak="0">
    <w:nsid w:val="77C50675"/>
    <w:multiLevelType w:val="hybridMultilevel"/>
    <w:tmpl w:val="A00A217A"/>
    <w:lvl w:ilvl="0" w:tplc="FFFFFFFF">
      <w:start w:val="1"/>
      <w:numFmt w:val="decimalEnclosedCircle"/>
      <w:lvlText w:val="%1"/>
      <w:lvlJc w:val="left"/>
      <w:pPr>
        <w:ind w:left="1028" w:hanging="360"/>
      </w:pPr>
      <w:rPr>
        <w:rFonts w:hint="default"/>
      </w:rPr>
    </w:lvl>
    <w:lvl w:ilvl="1" w:tplc="FFFFFFFF" w:tentative="1">
      <w:start w:val="1"/>
      <w:numFmt w:val="aiueoFullWidth"/>
      <w:lvlText w:val="(%2)"/>
      <w:lvlJc w:val="left"/>
      <w:pPr>
        <w:ind w:left="1508" w:hanging="420"/>
      </w:pPr>
    </w:lvl>
    <w:lvl w:ilvl="2" w:tplc="FFFFFFFF" w:tentative="1">
      <w:start w:val="1"/>
      <w:numFmt w:val="decimalEnclosedCircle"/>
      <w:lvlText w:val="%3"/>
      <w:lvlJc w:val="left"/>
      <w:pPr>
        <w:ind w:left="1928" w:hanging="420"/>
      </w:pPr>
    </w:lvl>
    <w:lvl w:ilvl="3" w:tplc="FFFFFFFF" w:tentative="1">
      <w:start w:val="1"/>
      <w:numFmt w:val="decimal"/>
      <w:lvlText w:val="%4."/>
      <w:lvlJc w:val="left"/>
      <w:pPr>
        <w:ind w:left="2348" w:hanging="420"/>
      </w:pPr>
    </w:lvl>
    <w:lvl w:ilvl="4" w:tplc="FFFFFFFF" w:tentative="1">
      <w:start w:val="1"/>
      <w:numFmt w:val="aiueoFullWidth"/>
      <w:lvlText w:val="(%5)"/>
      <w:lvlJc w:val="left"/>
      <w:pPr>
        <w:ind w:left="2768" w:hanging="420"/>
      </w:pPr>
    </w:lvl>
    <w:lvl w:ilvl="5" w:tplc="FFFFFFFF" w:tentative="1">
      <w:start w:val="1"/>
      <w:numFmt w:val="decimalEnclosedCircle"/>
      <w:lvlText w:val="%6"/>
      <w:lvlJc w:val="left"/>
      <w:pPr>
        <w:ind w:left="3188" w:hanging="420"/>
      </w:pPr>
    </w:lvl>
    <w:lvl w:ilvl="6" w:tplc="FFFFFFFF" w:tentative="1">
      <w:start w:val="1"/>
      <w:numFmt w:val="decimal"/>
      <w:lvlText w:val="%7."/>
      <w:lvlJc w:val="left"/>
      <w:pPr>
        <w:ind w:left="3608" w:hanging="420"/>
      </w:pPr>
    </w:lvl>
    <w:lvl w:ilvl="7" w:tplc="FFFFFFFF" w:tentative="1">
      <w:start w:val="1"/>
      <w:numFmt w:val="aiueoFullWidth"/>
      <w:lvlText w:val="(%8)"/>
      <w:lvlJc w:val="left"/>
      <w:pPr>
        <w:ind w:left="4028" w:hanging="420"/>
      </w:pPr>
    </w:lvl>
    <w:lvl w:ilvl="8" w:tplc="FFFFFFFF" w:tentative="1">
      <w:start w:val="1"/>
      <w:numFmt w:val="decimalEnclosedCircle"/>
      <w:lvlText w:val="%9"/>
      <w:lvlJc w:val="left"/>
      <w:pPr>
        <w:ind w:left="4448" w:hanging="420"/>
      </w:pPr>
    </w:lvl>
  </w:abstractNum>
  <w:abstractNum w:abstractNumId="11" w15:restartNumberingAfterBreak="0">
    <w:nsid w:val="78D432F9"/>
    <w:multiLevelType w:val="hybridMultilevel"/>
    <w:tmpl w:val="A00A217A"/>
    <w:lvl w:ilvl="0" w:tplc="92E8434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16cid:durableId="901603222">
    <w:abstractNumId w:val="8"/>
  </w:num>
  <w:num w:numId="2" w16cid:durableId="1055349758">
    <w:abstractNumId w:val="1"/>
  </w:num>
  <w:num w:numId="3" w16cid:durableId="2145350215">
    <w:abstractNumId w:val="7"/>
  </w:num>
  <w:num w:numId="4" w16cid:durableId="307981395">
    <w:abstractNumId w:val="0"/>
  </w:num>
  <w:num w:numId="5" w16cid:durableId="1433091722">
    <w:abstractNumId w:val="6"/>
  </w:num>
  <w:num w:numId="6" w16cid:durableId="1892963810">
    <w:abstractNumId w:val="4"/>
  </w:num>
  <w:num w:numId="7" w16cid:durableId="920874336">
    <w:abstractNumId w:val="11"/>
  </w:num>
  <w:num w:numId="8" w16cid:durableId="1540627219">
    <w:abstractNumId w:val="9"/>
  </w:num>
  <w:num w:numId="9" w16cid:durableId="1541436984">
    <w:abstractNumId w:val="10"/>
  </w:num>
  <w:num w:numId="10" w16cid:durableId="1482962858">
    <w:abstractNumId w:val="2"/>
  </w:num>
  <w:num w:numId="11" w16cid:durableId="1994331454">
    <w:abstractNumId w:val="5"/>
  </w:num>
  <w:num w:numId="12" w16cid:durableId="911890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drawingGridHorizontalSpacing w:val="104"/>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B0"/>
    <w:rsid w:val="00000301"/>
    <w:rsid w:val="00000A07"/>
    <w:rsid w:val="00005ACF"/>
    <w:rsid w:val="0000691A"/>
    <w:rsid w:val="000102AE"/>
    <w:rsid w:val="00012853"/>
    <w:rsid w:val="000177CF"/>
    <w:rsid w:val="00022132"/>
    <w:rsid w:val="0002552F"/>
    <w:rsid w:val="000257B2"/>
    <w:rsid w:val="0003140E"/>
    <w:rsid w:val="0003374C"/>
    <w:rsid w:val="00037DCE"/>
    <w:rsid w:val="00051442"/>
    <w:rsid w:val="00054C30"/>
    <w:rsid w:val="000564CF"/>
    <w:rsid w:val="00057324"/>
    <w:rsid w:val="00063795"/>
    <w:rsid w:val="000659D7"/>
    <w:rsid w:val="00070A44"/>
    <w:rsid w:val="00083059"/>
    <w:rsid w:val="00084C61"/>
    <w:rsid w:val="00086DD2"/>
    <w:rsid w:val="00093DFE"/>
    <w:rsid w:val="00096E75"/>
    <w:rsid w:val="000A37BC"/>
    <w:rsid w:val="000A7476"/>
    <w:rsid w:val="000B07F0"/>
    <w:rsid w:val="000B0C9D"/>
    <w:rsid w:val="000B14C5"/>
    <w:rsid w:val="000B2C98"/>
    <w:rsid w:val="000B359D"/>
    <w:rsid w:val="000B5842"/>
    <w:rsid w:val="000B611B"/>
    <w:rsid w:val="000C12C2"/>
    <w:rsid w:val="000C1440"/>
    <w:rsid w:val="000C5018"/>
    <w:rsid w:val="000D338F"/>
    <w:rsid w:val="000D7F61"/>
    <w:rsid w:val="000E383F"/>
    <w:rsid w:val="000E6948"/>
    <w:rsid w:val="000E6AFF"/>
    <w:rsid w:val="000F0711"/>
    <w:rsid w:val="000F1FBE"/>
    <w:rsid w:val="000F23D4"/>
    <w:rsid w:val="000F2AC8"/>
    <w:rsid w:val="000F3BC1"/>
    <w:rsid w:val="000F4800"/>
    <w:rsid w:val="000F6813"/>
    <w:rsid w:val="00105A65"/>
    <w:rsid w:val="00106748"/>
    <w:rsid w:val="001069E2"/>
    <w:rsid w:val="0011777A"/>
    <w:rsid w:val="001178E4"/>
    <w:rsid w:val="001215F1"/>
    <w:rsid w:val="00125209"/>
    <w:rsid w:val="00133314"/>
    <w:rsid w:val="00135253"/>
    <w:rsid w:val="001365F6"/>
    <w:rsid w:val="001413CB"/>
    <w:rsid w:val="0014545D"/>
    <w:rsid w:val="0015467F"/>
    <w:rsid w:val="001569EE"/>
    <w:rsid w:val="001671B3"/>
    <w:rsid w:val="00167548"/>
    <w:rsid w:val="0018137A"/>
    <w:rsid w:val="0018183E"/>
    <w:rsid w:val="00183374"/>
    <w:rsid w:val="00196991"/>
    <w:rsid w:val="00196A0E"/>
    <w:rsid w:val="001A2128"/>
    <w:rsid w:val="001A3E6A"/>
    <w:rsid w:val="001A484E"/>
    <w:rsid w:val="001D0C9A"/>
    <w:rsid w:val="001D5AF0"/>
    <w:rsid w:val="001E0460"/>
    <w:rsid w:val="001E6CD4"/>
    <w:rsid w:val="001E70C0"/>
    <w:rsid w:val="001F41BA"/>
    <w:rsid w:val="002009BA"/>
    <w:rsid w:val="002043A9"/>
    <w:rsid w:val="00204441"/>
    <w:rsid w:val="00210833"/>
    <w:rsid w:val="00223570"/>
    <w:rsid w:val="00225D23"/>
    <w:rsid w:val="00226183"/>
    <w:rsid w:val="002369C0"/>
    <w:rsid w:val="002418EF"/>
    <w:rsid w:val="00244CA9"/>
    <w:rsid w:val="00245BB8"/>
    <w:rsid w:val="002541BD"/>
    <w:rsid w:val="0026365B"/>
    <w:rsid w:val="002666FF"/>
    <w:rsid w:val="00267EA0"/>
    <w:rsid w:val="0027140D"/>
    <w:rsid w:val="002743D5"/>
    <w:rsid w:val="00274CE3"/>
    <w:rsid w:val="00275974"/>
    <w:rsid w:val="00285474"/>
    <w:rsid w:val="00296DAC"/>
    <w:rsid w:val="002A55B0"/>
    <w:rsid w:val="002A7E71"/>
    <w:rsid w:val="002B73A7"/>
    <w:rsid w:val="002C0200"/>
    <w:rsid w:val="002D5109"/>
    <w:rsid w:val="002D532A"/>
    <w:rsid w:val="002D5F24"/>
    <w:rsid w:val="002E16F4"/>
    <w:rsid w:val="002E24F0"/>
    <w:rsid w:val="002E7AAC"/>
    <w:rsid w:val="002F3363"/>
    <w:rsid w:val="002F6E5F"/>
    <w:rsid w:val="00303A4C"/>
    <w:rsid w:val="00305DA3"/>
    <w:rsid w:val="00311E79"/>
    <w:rsid w:val="003140E8"/>
    <w:rsid w:val="00315568"/>
    <w:rsid w:val="00323A43"/>
    <w:rsid w:val="00324CDD"/>
    <w:rsid w:val="00337775"/>
    <w:rsid w:val="00337C8F"/>
    <w:rsid w:val="00343448"/>
    <w:rsid w:val="0034711A"/>
    <w:rsid w:val="00350536"/>
    <w:rsid w:val="003519BC"/>
    <w:rsid w:val="00353084"/>
    <w:rsid w:val="00355DCD"/>
    <w:rsid w:val="003645BE"/>
    <w:rsid w:val="00372B4D"/>
    <w:rsid w:val="00373F67"/>
    <w:rsid w:val="00375701"/>
    <w:rsid w:val="003763BA"/>
    <w:rsid w:val="00377D2B"/>
    <w:rsid w:val="0039347F"/>
    <w:rsid w:val="003A2BF1"/>
    <w:rsid w:val="003A3CD3"/>
    <w:rsid w:val="003A41AA"/>
    <w:rsid w:val="003A6FD8"/>
    <w:rsid w:val="003B5B4F"/>
    <w:rsid w:val="003C48C5"/>
    <w:rsid w:val="003C490E"/>
    <w:rsid w:val="003D7670"/>
    <w:rsid w:val="003D7AFF"/>
    <w:rsid w:val="003E15A0"/>
    <w:rsid w:val="003E4134"/>
    <w:rsid w:val="003E6A55"/>
    <w:rsid w:val="003E78BD"/>
    <w:rsid w:val="003F0AAD"/>
    <w:rsid w:val="003F7B6D"/>
    <w:rsid w:val="004005C6"/>
    <w:rsid w:val="00400995"/>
    <w:rsid w:val="00401138"/>
    <w:rsid w:val="00402161"/>
    <w:rsid w:val="004023E7"/>
    <w:rsid w:val="00403024"/>
    <w:rsid w:val="00405D97"/>
    <w:rsid w:val="004068F7"/>
    <w:rsid w:val="004074B0"/>
    <w:rsid w:val="004122E8"/>
    <w:rsid w:val="00414118"/>
    <w:rsid w:val="004142C5"/>
    <w:rsid w:val="0042036E"/>
    <w:rsid w:val="004222B2"/>
    <w:rsid w:val="004247E1"/>
    <w:rsid w:val="00426101"/>
    <w:rsid w:val="00431834"/>
    <w:rsid w:val="00437440"/>
    <w:rsid w:val="00450783"/>
    <w:rsid w:val="00454517"/>
    <w:rsid w:val="00462C38"/>
    <w:rsid w:val="0046430E"/>
    <w:rsid w:val="004709BD"/>
    <w:rsid w:val="00472818"/>
    <w:rsid w:val="004758A9"/>
    <w:rsid w:val="00475974"/>
    <w:rsid w:val="004801F0"/>
    <w:rsid w:val="00480E3E"/>
    <w:rsid w:val="0048401F"/>
    <w:rsid w:val="00485197"/>
    <w:rsid w:val="00491A82"/>
    <w:rsid w:val="00491B51"/>
    <w:rsid w:val="004925A5"/>
    <w:rsid w:val="00493E33"/>
    <w:rsid w:val="00494EA0"/>
    <w:rsid w:val="00497A57"/>
    <w:rsid w:val="004A2340"/>
    <w:rsid w:val="004A4CEF"/>
    <w:rsid w:val="004A7A9E"/>
    <w:rsid w:val="004B6D62"/>
    <w:rsid w:val="004C4FE6"/>
    <w:rsid w:val="004E24A6"/>
    <w:rsid w:val="004E4116"/>
    <w:rsid w:val="004E4DCE"/>
    <w:rsid w:val="004E5EE3"/>
    <w:rsid w:val="004F4B9D"/>
    <w:rsid w:val="004F5A8B"/>
    <w:rsid w:val="005001CC"/>
    <w:rsid w:val="00502F6F"/>
    <w:rsid w:val="00504BF2"/>
    <w:rsid w:val="00505386"/>
    <w:rsid w:val="0050633F"/>
    <w:rsid w:val="00507A58"/>
    <w:rsid w:val="00510416"/>
    <w:rsid w:val="00511425"/>
    <w:rsid w:val="005173EE"/>
    <w:rsid w:val="00522320"/>
    <w:rsid w:val="00535E4F"/>
    <w:rsid w:val="00536266"/>
    <w:rsid w:val="0054053D"/>
    <w:rsid w:val="0054622F"/>
    <w:rsid w:val="00547C84"/>
    <w:rsid w:val="00551308"/>
    <w:rsid w:val="00552BC1"/>
    <w:rsid w:val="00565BA2"/>
    <w:rsid w:val="005674CB"/>
    <w:rsid w:val="00583379"/>
    <w:rsid w:val="0058342C"/>
    <w:rsid w:val="0058443C"/>
    <w:rsid w:val="00586572"/>
    <w:rsid w:val="00586ACF"/>
    <w:rsid w:val="005916BB"/>
    <w:rsid w:val="00592218"/>
    <w:rsid w:val="00594193"/>
    <w:rsid w:val="0059777F"/>
    <w:rsid w:val="00597952"/>
    <w:rsid w:val="005A719A"/>
    <w:rsid w:val="005A7AD9"/>
    <w:rsid w:val="005C58DA"/>
    <w:rsid w:val="005D735C"/>
    <w:rsid w:val="005E207A"/>
    <w:rsid w:val="005E2354"/>
    <w:rsid w:val="00604943"/>
    <w:rsid w:val="0060540C"/>
    <w:rsid w:val="0061207D"/>
    <w:rsid w:val="00612B54"/>
    <w:rsid w:val="00616772"/>
    <w:rsid w:val="00624099"/>
    <w:rsid w:val="00625597"/>
    <w:rsid w:val="00625F9D"/>
    <w:rsid w:val="006265DB"/>
    <w:rsid w:val="006327F9"/>
    <w:rsid w:val="006356F0"/>
    <w:rsid w:val="006368D4"/>
    <w:rsid w:val="00637645"/>
    <w:rsid w:val="00637BBC"/>
    <w:rsid w:val="0064071C"/>
    <w:rsid w:val="00643DB5"/>
    <w:rsid w:val="006542C3"/>
    <w:rsid w:val="006543AE"/>
    <w:rsid w:val="00655AFE"/>
    <w:rsid w:val="00655FD0"/>
    <w:rsid w:val="00666693"/>
    <w:rsid w:val="00672B4F"/>
    <w:rsid w:val="00672F9A"/>
    <w:rsid w:val="006733AB"/>
    <w:rsid w:val="00673FC4"/>
    <w:rsid w:val="00674730"/>
    <w:rsid w:val="00676F8E"/>
    <w:rsid w:val="00677F21"/>
    <w:rsid w:val="00685A2F"/>
    <w:rsid w:val="00690B45"/>
    <w:rsid w:val="00692232"/>
    <w:rsid w:val="006931C8"/>
    <w:rsid w:val="00693A27"/>
    <w:rsid w:val="00697FE0"/>
    <w:rsid w:val="006A256F"/>
    <w:rsid w:val="006A6071"/>
    <w:rsid w:val="006B002E"/>
    <w:rsid w:val="006B3A1B"/>
    <w:rsid w:val="006C708D"/>
    <w:rsid w:val="006D2A0B"/>
    <w:rsid w:val="006D4C93"/>
    <w:rsid w:val="006D67D0"/>
    <w:rsid w:val="006E064A"/>
    <w:rsid w:val="006E180B"/>
    <w:rsid w:val="006E2DF9"/>
    <w:rsid w:val="006E56F0"/>
    <w:rsid w:val="00701794"/>
    <w:rsid w:val="00710085"/>
    <w:rsid w:val="00717E98"/>
    <w:rsid w:val="00721527"/>
    <w:rsid w:val="0073084B"/>
    <w:rsid w:val="00731618"/>
    <w:rsid w:val="007321DE"/>
    <w:rsid w:val="0073407A"/>
    <w:rsid w:val="00735D53"/>
    <w:rsid w:val="00741324"/>
    <w:rsid w:val="00741D6D"/>
    <w:rsid w:val="00751E02"/>
    <w:rsid w:val="00754DDE"/>
    <w:rsid w:val="00754F12"/>
    <w:rsid w:val="00756F17"/>
    <w:rsid w:val="00757054"/>
    <w:rsid w:val="00767A70"/>
    <w:rsid w:val="007707D2"/>
    <w:rsid w:val="00771861"/>
    <w:rsid w:val="00772925"/>
    <w:rsid w:val="0077327A"/>
    <w:rsid w:val="00774A3D"/>
    <w:rsid w:val="007926BC"/>
    <w:rsid w:val="0079433C"/>
    <w:rsid w:val="007A0D05"/>
    <w:rsid w:val="007A10A0"/>
    <w:rsid w:val="007A35D0"/>
    <w:rsid w:val="007A7070"/>
    <w:rsid w:val="007B2321"/>
    <w:rsid w:val="007B58AD"/>
    <w:rsid w:val="007C0B7A"/>
    <w:rsid w:val="007C35FD"/>
    <w:rsid w:val="007C5E6D"/>
    <w:rsid w:val="007C7EB4"/>
    <w:rsid w:val="007E3A78"/>
    <w:rsid w:val="007E70ED"/>
    <w:rsid w:val="007F3236"/>
    <w:rsid w:val="007F4708"/>
    <w:rsid w:val="008044B5"/>
    <w:rsid w:val="00804725"/>
    <w:rsid w:val="00805080"/>
    <w:rsid w:val="00806D86"/>
    <w:rsid w:val="00807493"/>
    <w:rsid w:val="0081406A"/>
    <w:rsid w:val="008155C5"/>
    <w:rsid w:val="00817A78"/>
    <w:rsid w:val="00824126"/>
    <w:rsid w:val="008244F4"/>
    <w:rsid w:val="00836A2A"/>
    <w:rsid w:val="00837EB8"/>
    <w:rsid w:val="00841F97"/>
    <w:rsid w:val="00845442"/>
    <w:rsid w:val="00850799"/>
    <w:rsid w:val="00850BD1"/>
    <w:rsid w:val="00851AD0"/>
    <w:rsid w:val="008537A7"/>
    <w:rsid w:val="00853AF1"/>
    <w:rsid w:val="00854BB2"/>
    <w:rsid w:val="00864DE3"/>
    <w:rsid w:val="00866C5F"/>
    <w:rsid w:val="008713B8"/>
    <w:rsid w:val="00874C7A"/>
    <w:rsid w:val="008768B9"/>
    <w:rsid w:val="008815B4"/>
    <w:rsid w:val="008842B9"/>
    <w:rsid w:val="0088466E"/>
    <w:rsid w:val="00890EBB"/>
    <w:rsid w:val="008950E2"/>
    <w:rsid w:val="0089721D"/>
    <w:rsid w:val="008A4E29"/>
    <w:rsid w:val="008A68DD"/>
    <w:rsid w:val="008B184A"/>
    <w:rsid w:val="008B67E7"/>
    <w:rsid w:val="008C0B49"/>
    <w:rsid w:val="008C25A1"/>
    <w:rsid w:val="008C6CF0"/>
    <w:rsid w:val="008D142C"/>
    <w:rsid w:val="008D2D93"/>
    <w:rsid w:val="008D7635"/>
    <w:rsid w:val="008F3A89"/>
    <w:rsid w:val="008F7310"/>
    <w:rsid w:val="009020DA"/>
    <w:rsid w:val="00915E2F"/>
    <w:rsid w:val="00916666"/>
    <w:rsid w:val="00916FAF"/>
    <w:rsid w:val="00926895"/>
    <w:rsid w:val="0093075B"/>
    <w:rsid w:val="00930ED2"/>
    <w:rsid w:val="009406E3"/>
    <w:rsid w:val="00945FAF"/>
    <w:rsid w:val="00947591"/>
    <w:rsid w:val="00955A46"/>
    <w:rsid w:val="00961E0C"/>
    <w:rsid w:val="00965992"/>
    <w:rsid w:val="00967361"/>
    <w:rsid w:val="009716AC"/>
    <w:rsid w:val="0097560F"/>
    <w:rsid w:val="0097566C"/>
    <w:rsid w:val="00982794"/>
    <w:rsid w:val="0098490E"/>
    <w:rsid w:val="00990014"/>
    <w:rsid w:val="009961CC"/>
    <w:rsid w:val="009A5268"/>
    <w:rsid w:val="009A7187"/>
    <w:rsid w:val="009B145C"/>
    <w:rsid w:val="009B235E"/>
    <w:rsid w:val="009B4267"/>
    <w:rsid w:val="009D1A0C"/>
    <w:rsid w:val="009E0695"/>
    <w:rsid w:val="009E3D27"/>
    <w:rsid w:val="009E5014"/>
    <w:rsid w:val="009F16FE"/>
    <w:rsid w:val="009F1D7B"/>
    <w:rsid w:val="009F3E94"/>
    <w:rsid w:val="009F50B1"/>
    <w:rsid w:val="009F6773"/>
    <w:rsid w:val="009F7207"/>
    <w:rsid w:val="009F7312"/>
    <w:rsid w:val="00A044E6"/>
    <w:rsid w:val="00A05D3D"/>
    <w:rsid w:val="00A10BE4"/>
    <w:rsid w:val="00A1196B"/>
    <w:rsid w:val="00A1289F"/>
    <w:rsid w:val="00A151DA"/>
    <w:rsid w:val="00A15CAC"/>
    <w:rsid w:val="00A223C0"/>
    <w:rsid w:val="00A225BB"/>
    <w:rsid w:val="00A338D6"/>
    <w:rsid w:val="00A35D7D"/>
    <w:rsid w:val="00A36731"/>
    <w:rsid w:val="00A37886"/>
    <w:rsid w:val="00A40EDF"/>
    <w:rsid w:val="00A41B25"/>
    <w:rsid w:val="00A44475"/>
    <w:rsid w:val="00A54A4D"/>
    <w:rsid w:val="00A578F0"/>
    <w:rsid w:val="00A60891"/>
    <w:rsid w:val="00A65706"/>
    <w:rsid w:val="00A71B57"/>
    <w:rsid w:val="00A72516"/>
    <w:rsid w:val="00A77A3D"/>
    <w:rsid w:val="00A84DA4"/>
    <w:rsid w:val="00A863CF"/>
    <w:rsid w:val="00A9130F"/>
    <w:rsid w:val="00A91506"/>
    <w:rsid w:val="00A951DF"/>
    <w:rsid w:val="00AA5DA5"/>
    <w:rsid w:val="00AA7077"/>
    <w:rsid w:val="00AB1610"/>
    <w:rsid w:val="00AB6623"/>
    <w:rsid w:val="00AB6809"/>
    <w:rsid w:val="00AB6C52"/>
    <w:rsid w:val="00AB6CD1"/>
    <w:rsid w:val="00AC3D36"/>
    <w:rsid w:val="00AC4DBE"/>
    <w:rsid w:val="00AC545E"/>
    <w:rsid w:val="00AD175A"/>
    <w:rsid w:val="00AD3A8C"/>
    <w:rsid w:val="00AD68F5"/>
    <w:rsid w:val="00AE4351"/>
    <w:rsid w:val="00AF3CAC"/>
    <w:rsid w:val="00B00A75"/>
    <w:rsid w:val="00B068C0"/>
    <w:rsid w:val="00B1226D"/>
    <w:rsid w:val="00B2118B"/>
    <w:rsid w:val="00B246A9"/>
    <w:rsid w:val="00B35E82"/>
    <w:rsid w:val="00B405F4"/>
    <w:rsid w:val="00B43A5B"/>
    <w:rsid w:val="00B47C20"/>
    <w:rsid w:val="00B50B1A"/>
    <w:rsid w:val="00B55C03"/>
    <w:rsid w:val="00B55EFA"/>
    <w:rsid w:val="00B56A7F"/>
    <w:rsid w:val="00B6565B"/>
    <w:rsid w:val="00B85384"/>
    <w:rsid w:val="00B86788"/>
    <w:rsid w:val="00B870A5"/>
    <w:rsid w:val="00B95F3F"/>
    <w:rsid w:val="00B960AB"/>
    <w:rsid w:val="00BA042D"/>
    <w:rsid w:val="00BA2383"/>
    <w:rsid w:val="00BA761C"/>
    <w:rsid w:val="00BB12BA"/>
    <w:rsid w:val="00BB5005"/>
    <w:rsid w:val="00BB70BF"/>
    <w:rsid w:val="00BC3424"/>
    <w:rsid w:val="00BE63E4"/>
    <w:rsid w:val="00BE746D"/>
    <w:rsid w:val="00BF12DA"/>
    <w:rsid w:val="00C01F93"/>
    <w:rsid w:val="00C04223"/>
    <w:rsid w:val="00C0754E"/>
    <w:rsid w:val="00C1424B"/>
    <w:rsid w:val="00C332BF"/>
    <w:rsid w:val="00C360A8"/>
    <w:rsid w:val="00C42C52"/>
    <w:rsid w:val="00C457E1"/>
    <w:rsid w:val="00C46CEA"/>
    <w:rsid w:val="00C53B8E"/>
    <w:rsid w:val="00C54F5D"/>
    <w:rsid w:val="00C579B4"/>
    <w:rsid w:val="00C57CCE"/>
    <w:rsid w:val="00C61B3C"/>
    <w:rsid w:val="00C65CC6"/>
    <w:rsid w:val="00C75631"/>
    <w:rsid w:val="00C8221D"/>
    <w:rsid w:val="00C83776"/>
    <w:rsid w:val="00C844C3"/>
    <w:rsid w:val="00C84D46"/>
    <w:rsid w:val="00C97039"/>
    <w:rsid w:val="00C978BC"/>
    <w:rsid w:val="00CA18C2"/>
    <w:rsid w:val="00CA2F2F"/>
    <w:rsid w:val="00CA4992"/>
    <w:rsid w:val="00CB0427"/>
    <w:rsid w:val="00CB0A74"/>
    <w:rsid w:val="00CB0AED"/>
    <w:rsid w:val="00CC2898"/>
    <w:rsid w:val="00CC616B"/>
    <w:rsid w:val="00CD0E7B"/>
    <w:rsid w:val="00CF70E3"/>
    <w:rsid w:val="00D00B62"/>
    <w:rsid w:val="00D0173C"/>
    <w:rsid w:val="00D02966"/>
    <w:rsid w:val="00D104EE"/>
    <w:rsid w:val="00D13D0A"/>
    <w:rsid w:val="00D20C06"/>
    <w:rsid w:val="00D30D99"/>
    <w:rsid w:val="00D370EC"/>
    <w:rsid w:val="00D46639"/>
    <w:rsid w:val="00D50AE1"/>
    <w:rsid w:val="00D535F5"/>
    <w:rsid w:val="00D66513"/>
    <w:rsid w:val="00D814EC"/>
    <w:rsid w:val="00D84882"/>
    <w:rsid w:val="00D85ECD"/>
    <w:rsid w:val="00D87A6E"/>
    <w:rsid w:val="00D91773"/>
    <w:rsid w:val="00D929C6"/>
    <w:rsid w:val="00D93727"/>
    <w:rsid w:val="00D957B9"/>
    <w:rsid w:val="00DA26F1"/>
    <w:rsid w:val="00DA4653"/>
    <w:rsid w:val="00DA741F"/>
    <w:rsid w:val="00DB3C5E"/>
    <w:rsid w:val="00DB5B68"/>
    <w:rsid w:val="00DB6D83"/>
    <w:rsid w:val="00DD19DB"/>
    <w:rsid w:val="00DE3F19"/>
    <w:rsid w:val="00DE5085"/>
    <w:rsid w:val="00DE68E8"/>
    <w:rsid w:val="00DE6D32"/>
    <w:rsid w:val="00DF1F38"/>
    <w:rsid w:val="00E020A5"/>
    <w:rsid w:val="00E04B7F"/>
    <w:rsid w:val="00E05173"/>
    <w:rsid w:val="00E0546F"/>
    <w:rsid w:val="00E127AB"/>
    <w:rsid w:val="00E15093"/>
    <w:rsid w:val="00E20CBD"/>
    <w:rsid w:val="00E22D02"/>
    <w:rsid w:val="00E26E20"/>
    <w:rsid w:val="00E274C8"/>
    <w:rsid w:val="00E27970"/>
    <w:rsid w:val="00E366EF"/>
    <w:rsid w:val="00E41030"/>
    <w:rsid w:val="00E43826"/>
    <w:rsid w:val="00E4722D"/>
    <w:rsid w:val="00E54F9B"/>
    <w:rsid w:val="00E574ED"/>
    <w:rsid w:val="00E63CFC"/>
    <w:rsid w:val="00E67172"/>
    <w:rsid w:val="00E84FFA"/>
    <w:rsid w:val="00EA3492"/>
    <w:rsid w:val="00EA56F0"/>
    <w:rsid w:val="00EB0461"/>
    <w:rsid w:val="00EB10E9"/>
    <w:rsid w:val="00EB49DF"/>
    <w:rsid w:val="00EB75D6"/>
    <w:rsid w:val="00ED4D3B"/>
    <w:rsid w:val="00ED7C54"/>
    <w:rsid w:val="00EE5021"/>
    <w:rsid w:val="00EF077C"/>
    <w:rsid w:val="00EF1304"/>
    <w:rsid w:val="00EF2F02"/>
    <w:rsid w:val="00EF38C6"/>
    <w:rsid w:val="00F00ABD"/>
    <w:rsid w:val="00F015A0"/>
    <w:rsid w:val="00F06484"/>
    <w:rsid w:val="00F11B41"/>
    <w:rsid w:val="00F2084F"/>
    <w:rsid w:val="00F20957"/>
    <w:rsid w:val="00F24255"/>
    <w:rsid w:val="00F24FAD"/>
    <w:rsid w:val="00F2660F"/>
    <w:rsid w:val="00F3301E"/>
    <w:rsid w:val="00F37142"/>
    <w:rsid w:val="00F40C47"/>
    <w:rsid w:val="00F47CB1"/>
    <w:rsid w:val="00F532CF"/>
    <w:rsid w:val="00F5549B"/>
    <w:rsid w:val="00F56711"/>
    <w:rsid w:val="00F622D6"/>
    <w:rsid w:val="00F637F2"/>
    <w:rsid w:val="00F740EB"/>
    <w:rsid w:val="00F77753"/>
    <w:rsid w:val="00F805A0"/>
    <w:rsid w:val="00F836B4"/>
    <w:rsid w:val="00F84F4E"/>
    <w:rsid w:val="00F860E5"/>
    <w:rsid w:val="00F87FF7"/>
    <w:rsid w:val="00F90366"/>
    <w:rsid w:val="00F96562"/>
    <w:rsid w:val="00FA0EC2"/>
    <w:rsid w:val="00FA252C"/>
    <w:rsid w:val="00FA416A"/>
    <w:rsid w:val="00FA46EA"/>
    <w:rsid w:val="00FA7D97"/>
    <w:rsid w:val="00FB0260"/>
    <w:rsid w:val="00FB20A9"/>
    <w:rsid w:val="00FB28FA"/>
    <w:rsid w:val="00FB2E2E"/>
    <w:rsid w:val="00FC166B"/>
    <w:rsid w:val="00FC259F"/>
    <w:rsid w:val="00FC3FE1"/>
    <w:rsid w:val="00FC5D29"/>
    <w:rsid w:val="00FC7672"/>
    <w:rsid w:val="00FD1314"/>
    <w:rsid w:val="00FD1A7D"/>
    <w:rsid w:val="00FD7033"/>
    <w:rsid w:val="00FE2A34"/>
    <w:rsid w:val="00FE2C29"/>
    <w:rsid w:val="00FE65A5"/>
    <w:rsid w:val="00FF0805"/>
    <w:rsid w:val="00FF0ED1"/>
    <w:rsid w:val="00FF1930"/>
    <w:rsid w:val="00FF1A4A"/>
    <w:rsid w:val="00FF74CB"/>
    <w:rsid w:val="00FF7EB3"/>
    <w:rsid w:val="00FF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229C4"/>
  <w15:docId w15:val="{18B7BA1F-F4B5-4E44-87DF-78938DBF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4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7D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7D2B"/>
    <w:rPr>
      <w:rFonts w:asciiTheme="majorHAnsi" w:eastAsiaTheme="majorEastAsia" w:hAnsiTheme="majorHAnsi" w:cstheme="majorBidi"/>
      <w:sz w:val="18"/>
      <w:szCs w:val="18"/>
    </w:rPr>
  </w:style>
  <w:style w:type="table" w:customStyle="1" w:styleId="1">
    <w:name w:val="表 (格子)1"/>
    <w:basedOn w:val="a1"/>
    <w:next w:val="a3"/>
    <w:uiPriority w:val="59"/>
    <w:rsid w:val="009D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38C6"/>
    <w:pPr>
      <w:tabs>
        <w:tab w:val="center" w:pos="4252"/>
        <w:tab w:val="right" w:pos="8504"/>
      </w:tabs>
      <w:snapToGrid w:val="0"/>
    </w:pPr>
  </w:style>
  <w:style w:type="character" w:customStyle="1" w:styleId="a7">
    <w:name w:val="ヘッダー (文字)"/>
    <w:basedOn w:val="a0"/>
    <w:link w:val="a6"/>
    <w:uiPriority w:val="99"/>
    <w:rsid w:val="00EF38C6"/>
  </w:style>
  <w:style w:type="paragraph" w:styleId="a8">
    <w:name w:val="footer"/>
    <w:basedOn w:val="a"/>
    <w:link w:val="a9"/>
    <w:uiPriority w:val="99"/>
    <w:unhideWhenUsed/>
    <w:rsid w:val="00EF38C6"/>
    <w:pPr>
      <w:tabs>
        <w:tab w:val="center" w:pos="4252"/>
        <w:tab w:val="right" w:pos="8504"/>
      </w:tabs>
      <w:snapToGrid w:val="0"/>
    </w:pPr>
  </w:style>
  <w:style w:type="character" w:customStyle="1" w:styleId="a9">
    <w:name w:val="フッター (文字)"/>
    <w:basedOn w:val="a0"/>
    <w:link w:val="a8"/>
    <w:uiPriority w:val="99"/>
    <w:rsid w:val="00EF38C6"/>
  </w:style>
  <w:style w:type="character" w:styleId="aa">
    <w:name w:val="Hyperlink"/>
    <w:basedOn w:val="a0"/>
    <w:uiPriority w:val="99"/>
    <w:unhideWhenUsed/>
    <w:rsid w:val="00505386"/>
    <w:rPr>
      <w:color w:val="0000FF" w:themeColor="hyperlink"/>
      <w:u w:val="single"/>
    </w:rPr>
  </w:style>
  <w:style w:type="paragraph" w:styleId="ab">
    <w:name w:val="List Paragraph"/>
    <w:basedOn w:val="a"/>
    <w:uiPriority w:val="34"/>
    <w:qFormat/>
    <w:rsid w:val="000B07F0"/>
    <w:pPr>
      <w:ind w:leftChars="400" w:left="840"/>
    </w:pPr>
  </w:style>
  <w:style w:type="character" w:styleId="ac">
    <w:name w:val="Unresolved Mention"/>
    <w:basedOn w:val="a0"/>
    <w:uiPriority w:val="99"/>
    <w:semiHidden/>
    <w:unhideWhenUsed/>
    <w:rsid w:val="00493E33"/>
    <w:rPr>
      <w:color w:val="605E5C"/>
      <w:shd w:val="clear" w:color="auto" w:fill="E1DFDD"/>
    </w:rPr>
  </w:style>
  <w:style w:type="character" w:styleId="ad">
    <w:name w:val="FollowedHyperlink"/>
    <w:basedOn w:val="a0"/>
    <w:uiPriority w:val="99"/>
    <w:semiHidden/>
    <w:unhideWhenUsed/>
    <w:rsid w:val="00583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27421">
      <w:bodyDiv w:val="1"/>
      <w:marLeft w:val="0"/>
      <w:marRight w:val="0"/>
      <w:marTop w:val="0"/>
      <w:marBottom w:val="0"/>
      <w:divBdr>
        <w:top w:val="none" w:sz="0" w:space="0" w:color="auto"/>
        <w:left w:val="none" w:sz="0" w:space="0" w:color="auto"/>
        <w:bottom w:val="none" w:sz="0" w:space="0" w:color="auto"/>
        <w:right w:val="none" w:sz="0" w:space="0" w:color="auto"/>
      </w:divBdr>
    </w:div>
    <w:div w:id="742606713">
      <w:bodyDiv w:val="1"/>
      <w:marLeft w:val="0"/>
      <w:marRight w:val="0"/>
      <w:marTop w:val="0"/>
      <w:marBottom w:val="0"/>
      <w:divBdr>
        <w:top w:val="none" w:sz="0" w:space="0" w:color="auto"/>
        <w:left w:val="none" w:sz="0" w:space="0" w:color="auto"/>
        <w:bottom w:val="none" w:sz="0" w:space="0" w:color="auto"/>
        <w:right w:val="none" w:sz="0" w:space="0" w:color="auto"/>
      </w:divBdr>
    </w:div>
    <w:div w:id="798379562">
      <w:bodyDiv w:val="1"/>
      <w:marLeft w:val="0"/>
      <w:marRight w:val="0"/>
      <w:marTop w:val="0"/>
      <w:marBottom w:val="0"/>
      <w:divBdr>
        <w:top w:val="none" w:sz="0" w:space="0" w:color="auto"/>
        <w:left w:val="none" w:sz="0" w:space="0" w:color="auto"/>
        <w:bottom w:val="none" w:sz="0" w:space="0" w:color="auto"/>
        <w:right w:val="none" w:sz="0" w:space="0" w:color="auto"/>
      </w:divBdr>
    </w:div>
    <w:div w:id="1593464418">
      <w:bodyDiv w:val="1"/>
      <w:marLeft w:val="0"/>
      <w:marRight w:val="0"/>
      <w:marTop w:val="0"/>
      <w:marBottom w:val="0"/>
      <w:divBdr>
        <w:top w:val="none" w:sz="0" w:space="0" w:color="auto"/>
        <w:left w:val="none" w:sz="0" w:space="0" w:color="auto"/>
        <w:bottom w:val="none" w:sz="0" w:space="0" w:color="auto"/>
        <w:right w:val="none" w:sz="0" w:space="0" w:color="auto"/>
      </w:divBdr>
    </w:div>
    <w:div w:id="17931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49Y2KbQsPK5eWKy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kaku@nsyakyo.or.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ugawara.NSYAKYO\Documents\&#24179;&#25104;28&#24180;&#24230;&#20107;&#26989;\&#36947;&#20855;&#31665;\&#19968;&#33324;&#2599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a7eb57c-29ad-4c09-b317-9bf6a889c80c" xsi:nil="true"/>
    <TaxCatchAll xmlns="4e334b65-1c26-43f8-85bd-53c61a443235" xsi:nil="true"/>
    <lcf76f155ced4ddcb4097134ff3c332f xmlns="ba7eb57c-29ad-4c09-b317-9bf6a889c8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8" ma:contentTypeDescription="新しいドキュメントを作成します。" ma:contentTypeScope="" ma:versionID="ed3e6a6973f4b5cec65cd6099f142d4a">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91e2b65b86ca84d9c4c93cf78292a7fc"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4ff704-1e88-44e0-9389-b8f8264a5788}"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7C907-72CF-421F-A77D-0F671EED8115}">
  <ds:schemaRefs>
    <ds:schemaRef ds:uri="http://schemas.microsoft.com/office/2006/metadata/properties"/>
    <ds:schemaRef ds:uri="http://schemas.microsoft.com/office/infopath/2007/PartnerControls"/>
    <ds:schemaRef ds:uri="0aa13d42-3ccc-4ed4-9a81-b0e099917229"/>
    <ds:schemaRef ds:uri="0d50c4ca-16d6-4f94-8562-a28a67d01358"/>
  </ds:schemaRefs>
</ds:datastoreItem>
</file>

<file path=customXml/itemProps2.xml><?xml version="1.0" encoding="utf-8"?>
<ds:datastoreItem xmlns:ds="http://schemas.openxmlformats.org/officeDocument/2006/customXml" ds:itemID="{267E1812-AC3E-4364-8CD9-1730B15B6E9D}"/>
</file>

<file path=customXml/itemProps3.xml><?xml version="1.0" encoding="utf-8"?>
<ds:datastoreItem xmlns:ds="http://schemas.openxmlformats.org/officeDocument/2006/customXml" ds:itemID="{328AAFC5-F451-4354-B055-A9909A63F473}">
  <ds:schemaRefs>
    <ds:schemaRef ds:uri="http://schemas.openxmlformats.org/officeDocument/2006/bibliography"/>
  </ds:schemaRefs>
</ds:datastoreItem>
</file>

<file path=customXml/itemProps4.xml><?xml version="1.0" encoding="utf-8"?>
<ds:datastoreItem xmlns:ds="http://schemas.openxmlformats.org/officeDocument/2006/customXml" ds:itemID="{736F0C40-EC75-4910-997A-E47D7ED92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一般文書</Template>
  <TotalTime>1</TotalTime>
  <Pages>2</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菅原　勉</dc:creator>
  <cp:lastModifiedBy>山口 信子</cp:lastModifiedBy>
  <cp:revision>2</cp:revision>
  <cp:lastPrinted>2024-12-06T10:00:00Z</cp:lastPrinted>
  <dcterms:created xsi:type="dcterms:W3CDTF">2024-12-16T04:10:00Z</dcterms:created>
  <dcterms:modified xsi:type="dcterms:W3CDTF">2024-12-16T04:10:00Z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0x010100850944C4AB09E3469869C026DA3176CE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